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90" w:rsidRPr="00E4205C" w:rsidRDefault="00E73290" w:rsidP="00E73290">
      <w:pPr>
        <w:jc w:val="center"/>
        <w:rPr>
          <w:b/>
          <w:sz w:val="10"/>
          <w:szCs w:val="10"/>
          <w:lang w:val="ru-RU"/>
        </w:rPr>
      </w:pPr>
    </w:p>
    <w:p w:rsidR="00E73290" w:rsidRPr="0082603F" w:rsidRDefault="00E73290" w:rsidP="00E73290">
      <w:pPr>
        <w:jc w:val="center"/>
        <w:rPr>
          <w:b/>
          <w:sz w:val="20"/>
          <w:szCs w:val="20"/>
          <w:lang w:val="ru-RU"/>
        </w:rPr>
      </w:pPr>
      <w:r w:rsidRPr="0082603F">
        <w:rPr>
          <w:b/>
          <w:sz w:val="20"/>
          <w:szCs w:val="20"/>
          <w:lang w:val="ru-RU"/>
        </w:rPr>
        <w:t xml:space="preserve">Заявление о </w:t>
      </w:r>
      <w:r w:rsidR="00E44CD9">
        <w:rPr>
          <w:b/>
          <w:sz w:val="20"/>
          <w:szCs w:val="20"/>
          <w:lang w:val="ru-RU"/>
        </w:rPr>
        <w:t>закрытии счета(счетов)/</w:t>
      </w:r>
      <w:r w:rsidR="00E44CD9" w:rsidRPr="0089642A">
        <w:rPr>
          <w:b/>
          <w:sz w:val="6"/>
          <w:szCs w:val="6"/>
          <w:lang w:val="ru-RU"/>
        </w:rPr>
        <w:t xml:space="preserve"> </w:t>
      </w:r>
      <w:r w:rsidRPr="0082603F">
        <w:rPr>
          <w:b/>
          <w:sz w:val="20"/>
          <w:szCs w:val="20"/>
          <w:lang w:val="ru-RU"/>
        </w:rPr>
        <w:t xml:space="preserve">расторжении </w:t>
      </w:r>
      <w:r w:rsidR="00BF705F">
        <w:rPr>
          <w:b/>
          <w:sz w:val="20"/>
          <w:szCs w:val="20"/>
          <w:lang w:val="ru-RU"/>
        </w:rPr>
        <w:t>Договора банковского счета</w:t>
      </w:r>
      <w:r w:rsidR="0089642A" w:rsidRPr="0089642A">
        <w:rPr>
          <w:b/>
          <w:sz w:val="6"/>
          <w:szCs w:val="6"/>
          <w:lang w:val="ru-RU"/>
        </w:rPr>
        <w:t> </w:t>
      </w:r>
      <w:r w:rsidR="00BF705F">
        <w:rPr>
          <w:b/>
          <w:sz w:val="20"/>
          <w:szCs w:val="20"/>
          <w:lang w:val="ru-RU"/>
        </w:rPr>
        <w:t>/</w:t>
      </w:r>
      <w:r w:rsidR="0089642A" w:rsidRPr="0089642A">
        <w:rPr>
          <w:b/>
          <w:sz w:val="6"/>
          <w:szCs w:val="6"/>
          <w:lang w:val="ru-RU"/>
        </w:rPr>
        <w:t> </w:t>
      </w:r>
      <w:r w:rsidRPr="0082603F">
        <w:rPr>
          <w:b/>
          <w:sz w:val="20"/>
          <w:szCs w:val="20"/>
          <w:lang w:val="ru-RU"/>
        </w:rPr>
        <w:t>Договора компле</w:t>
      </w:r>
      <w:r w:rsidR="00BF705F">
        <w:rPr>
          <w:b/>
          <w:sz w:val="20"/>
          <w:szCs w:val="20"/>
          <w:lang w:val="ru-RU"/>
        </w:rPr>
        <w:t xml:space="preserve">ксного банковского обслуживания </w:t>
      </w:r>
      <w:r w:rsidRPr="0082603F">
        <w:rPr>
          <w:b/>
          <w:sz w:val="20"/>
          <w:szCs w:val="20"/>
          <w:lang w:val="ru-RU"/>
        </w:rPr>
        <w:t xml:space="preserve">юридических лиц и индивидуальных предпринимателей, а также физических лиц, занимающихся в установленном законодательством РФ порядке частной практикой </w:t>
      </w:r>
    </w:p>
    <w:p w:rsidR="00E73290" w:rsidRPr="00E4205C" w:rsidRDefault="00E73290" w:rsidP="00926D01">
      <w:pPr>
        <w:jc w:val="center"/>
        <w:rPr>
          <w:sz w:val="10"/>
          <w:szCs w:val="10"/>
          <w:lang w:val="ru-RU"/>
        </w:rPr>
      </w:pPr>
    </w:p>
    <w:p w:rsidR="00C704B6" w:rsidRPr="0082603F" w:rsidRDefault="001E3218" w:rsidP="00926D01">
      <w:pPr>
        <w:jc w:val="center"/>
        <w:rPr>
          <w:sz w:val="14"/>
          <w:szCs w:val="14"/>
          <w:lang w:val="ru-RU"/>
        </w:rPr>
      </w:pPr>
      <w:r w:rsidRPr="0082603F">
        <w:rPr>
          <w:sz w:val="14"/>
          <w:szCs w:val="14"/>
          <w:lang w:val="ru-RU"/>
        </w:rPr>
        <w:t>Акционерное</w:t>
      </w:r>
      <w:r w:rsidR="0069084C" w:rsidRPr="0082603F">
        <w:rPr>
          <w:sz w:val="14"/>
          <w:szCs w:val="14"/>
          <w:lang w:val="ru-RU"/>
        </w:rPr>
        <w:t xml:space="preserve"> общество </w:t>
      </w:r>
      <w:r w:rsidR="00F34AD2" w:rsidRPr="00F34AD2">
        <w:rPr>
          <w:sz w:val="14"/>
          <w:szCs w:val="14"/>
          <w:lang w:val="ru-RU"/>
        </w:rPr>
        <w:t>"</w:t>
      </w:r>
      <w:r w:rsidR="0069084C" w:rsidRPr="0082603F">
        <w:rPr>
          <w:sz w:val="14"/>
          <w:szCs w:val="14"/>
          <w:lang w:val="ru-RU"/>
        </w:rPr>
        <w:t>БКС Банк</w:t>
      </w:r>
      <w:r w:rsidR="00F34AD2" w:rsidRPr="00F34AD2">
        <w:rPr>
          <w:sz w:val="14"/>
          <w:szCs w:val="14"/>
          <w:lang w:val="ru-RU"/>
        </w:rPr>
        <w:t>"</w:t>
      </w:r>
      <w:r w:rsidR="0069084C" w:rsidRPr="0082603F">
        <w:rPr>
          <w:sz w:val="14"/>
          <w:szCs w:val="14"/>
          <w:lang w:val="ru-RU"/>
        </w:rPr>
        <w:t xml:space="preserve">. </w:t>
      </w:r>
      <w:r w:rsidR="00077089">
        <w:rPr>
          <w:sz w:val="14"/>
          <w:szCs w:val="14"/>
          <w:lang w:val="ru-RU"/>
        </w:rPr>
        <w:t>Универсальная</w:t>
      </w:r>
      <w:r w:rsidR="00077089" w:rsidRPr="0082603F">
        <w:rPr>
          <w:sz w:val="14"/>
          <w:szCs w:val="14"/>
          <w:lang w:val="ru-RU"/>
        </w:rPr>
        <w:t xml:space="preserve"> </w:t>
      </w:r>
      <w:r w:rsidR="0069084C" w:rsidRPr="0082603F">
        <w:rPr>
          <w:sz w:val="14"/>
          <w:szCs w:val="14"/>
          <w:lang w:val="ru-RU"/>
        </w:rPr>
        <w:t xml:space="preserve">лицензия Банка России № 101 (далее АО </w:t>
      </w:r>
      <w:r w:rsidR="00F34AD2" w:rsidRPr="00F34AD2">
        <w:rPr>
          <w:sz w:val="14"/>
          <w:szCs w:val="14"/>
          <w:lang w:val="ru-RU"/>
        </w:rPr>
        <w:t>"</w:t>
      </w:r>
      <w:r w:rsidR="0069084C" w:rsidRPr="0082603F">
        <w:rPr>
          <w:sz w:val="14"/>
          <w:szCs w:val="14"/>
          <w:lang w:val="ru-RU"/>
        </w:rPr>
        <w:t>БКС Банк</w:t>
      </w:r>
      <w:r w:rsidR="00F34AD2" w:rsidRPr="00F34AD2">
        <w:rPr>
          <w:sz w:val="14"/>
          <w:szCs w:val="14"/>
          <w:lang w:val="ru-RU"/>
        </w:rPr>
        <w:t>"</w:t>
      </w:r>
      <w:r w:rsidR="00AD7EAB" w:rsidRPr="0082603F">
        <w:rPr>
          <w:sz w:val="14"/>
          <w:szCs w:val="14"/>
          <w:lang w:val="ru-RU"/>
        </w:rPr>
        <w:t>, Банк)</w:t>
      </w:r>
    </w:p>
    <w:p w:rsidR="00E73290" w:rsidRPr="00E4205C" w:rsidRDefault="00E73290" w:rsidP="00926D01">
      <w:pPr>
        <w:jc w:val="center"/>
        <w:rPr>
          <w:sz w:val="10"/>
          <w:szCs w:val="10"/>
          <w:lang w:val="ru-RU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90"/>
      </w:tblGrid>
      <w:tr w:rsidR="00930AEA" w:rsidRPr="00971759" w:rsidTr="00A50172">
        <w:trPr>
          <w:trHeight w:val="145"/>
        </w:trPr>
        <w:tc>
          <w:tcPr>
            <w:tcW w:w="10490" w:type="dxa"/>
            <w:shd w:val="clear" w:color="auto" w:fill="auto"/>
          </w:tcPr>
          <w:p w:rsidR="00E73290" w:rsidRPr="00E4205C" w:rsidRDefault="00971759" w:rsidP="00C221FE">
            <w:pPr>
              <w:spacing w:before="40" w:after="40"/>
              <w:ind w:right="578"/>
              <w:rPr>
                <w:rFonts w:cs="Tahoma"/>
                <w:sz w:val="20"/>
                <w:szCs w:val="20"/>
                <w:lang w:val="ru-RU"/>
              </w:rPr>
            </w:pPr>
            <w:r w:rsidRPr="00971759">
              <w:rPr>
                <w:rFonts w:cs="Tahoma"/>
                <w:sz w:val="20"/>
                <w:szCs w:val="20"/>
                <w:lang w:val="ru-RU"/>
              </w:rPr>
              <w:t>Индивидуальный предприниматель Гущин Михаил Владимирович</w:t>
            </w:r>
          </w:p>
        </w:tc>
      </w:tr>
      <w:tr w:rsidR="00943266" w:rsidRPr="0082603F" w:rsidTr="00A50172">
        <w:trPr>
          <w:trHeight w:val="145"/>
        </w:trPr>
        <w:tc>
          <w:tcPr>
            <w:tcW w:w="10490" w:type="dxa"/>
            <w:shd w:val="clear" w:color="auto" w:fill="E6E6E6"/>
          </w:tcPr>
          <w:p w:rsidR="00E73290" w:rsidRPr="0082603F" w:rsidRDefault="00E73290" w:rsidP="00E73290">
            <w:pPr>
              <w:pStyle w:val="2"/>
              <w:spacing w:after="0" w:line="240" w:lineRule="auto"/>
              <w:ind w:left="0" w:hanging="425"/>
              <w:jc w:val="center"/>
              <w:rPr>
                <w:rFonts w:ascii="Verdana" w:eastAsia="Times New Roman" w:hAnsi="Verdana" w:cs="Tahoma"/>
                <w:sz w:val="12"/>
                <w:szCs w:val="12"/>
              </w:rPr>
            </w:pPr>
            <w:r w:rsidRPr="0082603F">
              <w:rPr>
                <w:rFonts w:ascii="Verdana" w:eastAsia="Times New Roman" w:hAnsi="Verdana" w:cs="Tahoma"/>
                <w:sz w:val="12"/>
                <w:szCs w:val="12"/>
              </w:rPr>
              <w:t xml:space="preserve">(полное наименование юридического лица/фамилия, имя, отчество (если имеется) индивидуального предпринимателя/физического лица, </w:t>
            </w:r>
          </w:p>
          <w:p w:rsidR="00943266" w:rsidRPr="0082603F" w:rsidRDefault="00E73290" w:rsidP="00E73290">
            <w:pPr>
              <w:ind w:right="576"/>
              <w:jc w:val="center"/>
              <w:rPr>
                <w:rFonts w:cs="Tahoma"/>
                <w:sz w:val="12"/>
                <w:szCs w:val="12"/>
                <w:lang w:val="ru-RU"/>
              </w:rPr>
            </w:pPr>
            <w:r w:rsidRPr="0082603F">
              <w:rPr>
                <w:rFonts w:cs="Tahoma"/>
                <w:sz w:val="12"/>
                <w:szCs w:val="12"/>
                <w:lang w:val="ru-RU"/>
              </w:rPr>
              <w:t>занимающегося частной практикой)</w:t>
            </w:r>
          </w:p>
        </w:tc>
      </w:tr>
      <w:tr w:rsidR="00930AEA" w:rsidRPr="00971759" w:rsidTr="00A50172">
        <w:trPr>
          <w:trHeight w:val="145"/>
        </w:trPr>
        <w:tc>
          <w:tcPr>
            <w:tcW w:w="10490" w:type="dxa"/>
          </w:tcPr>
          <w:p w:rsidR="00227C12" w:rsidRPr="0082603F" w:rsidRDefault="00227C12" w:rsidP="00227C12">
            <w:pPr>
              <w:autoSpaceDE w:val="0"/>
              <w:autoSpaceDN w:val="0"/>
              <w:adjustRightInd w:val="0"/>
              <w:jc w:val="both"/>
              <w:rPr>
                <w:rFonts w:cs="Tahoma"/>
                <w:sz w:val="12"/>
                <w:szCs w:val="12"/>
                <w:lang w:val="ru-RU"/>
              </w:rPr>
            </w:pPr>
          </w:p>
          <w:p w:rsidR="00505EEC" w:rsidRPr="0082603F" w:rsidRDefault="00BA70BA" w:rsidP="00F22828">
            <w:pPr>
              <w:autoSpaceDE w:val="0"/>
              <w:autoSpaceDN w:val="0"/>
              <w:adjustRightInd w:val="0"/>
              <w:spacing w:after="40"/>
              <w:jc w:val="both"/>
              <w:rPr>
                <w:rFonts w:cs="Tahoma"/>
                <w:b/>
                <w:sz w:val="20"/>
                <w:szCs w:val="20"/>
                <w:lang w:val="ru-RU"/>
              </w:rPr>
            </w:pPr>
            <w:r w:rsidRPr="0082603F">
              <w:rPr>
                <w:rFonts w:cs="Tahoma"/>
                <w:b/>
                <w:sz w:val="20"/>
                <w:szCs w:val="20"/>
                <w:lang w:val="ru-RU"/>
              </w:rPr>
              <w:t>П</w:t>
            </w:r>
            <w:r w:rsidR="00505EEC" w:rsidRPr="0082603F">
              <w:rPr>
                <w:rFonts w:cs="Tahoma"/>
                <w:b/>
                <w:sz w:val="20"/>
                <w:szCs w:val="20"/>
                <w:lang w:val="ru-RU"/>
              </w:rPr>
              <w:t>росим:</w:t>
            </w:r>
          </w:p>
          <w:p w:rsidR="00227C12" w:rsidRDefault="007A24D9" w:rsidP="00E4205C">
            <w:pPr>
              <w:tabs>
                <w:tab w:val="left" w:pos="343"/>
              </w:tabs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3"/>
            <w:r w:rsidRPr="007A24D9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7A24D9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bookmarkEnd w:id="0"/>
            <w:r w:rsidR="00E01AB8">
              <w:rPr>
                <w:rFonts w:ascii="Times New Roman" w:hAnsi="Times New Roman"/>
                <w:b/>
              </w:rPr>
              <w:t> </w:t>
            </w:r>
            <w:r w:rsidR="00A263E3" w:rsidRPr="0082603F">
              <w:rPr>
                <w:rFonts w:cs="Tahoma"/>
                <w:sz w:val="20"/>
                <w:szCs w:val="20"/>
                <w:lang w:val="ru-RU"/>
              </w:rPr>
              <w:t xml:space="preserve">расторгнуть Договор комплексного банковского обслуживания юридических лиц и индивидуальных предпринимателей, а также физических лиц, занимающихся в установленном законодательством РФ порядке частной практикой, в Акционерном обществе </w:t>
            </w:r>
            <w:r w:rsidR="00CA71E2">
              <w:rPr>
                <w:rFonts w:cs="Tahoma"/>
                <w:sz w:val="20"/>
                <w:szCs w:val="20"/>
                <w:lang w:val="ru-RU"/>
              </w:rPr>
              <w:t>«</w:t>
            </w:r>
            <w:r w:rsidR="00A263E3" w:rsidRPr="0082603F">
              <w:rPr>
                <w:rFonts w:cs="Tahoma"/>
                <w:sz w:val="20"/>
                <w:szCs w:val="20"/>
                <w:lang w:val="ru-RU"/>
              </w:rPr>
              <w:t>БКС</w:t>
            </w:r>
            <w:r w:rsidR="00E01AB8" w:rsidRPr="00F22828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="00A263E3" w:rsidRPr="0082603F">
              <w:rPr>
                <w:rFonts w:cs="Tahoma"/>
                <w:sz w:val="20"/>
                <w:szCs w:val="20"/>
                <w:lang w:val="ru-RU"/>
              </w:rPr>
              <w:t>Банк</w:t>
            </w:r>
            <w:r w:rsidR="00CA71E2">
              <w:rPr>
                <w:rFonts w:cs="Tahoma"/>
                <w:sz w:val="20"/>
                <w:szCs w:val="20"/>
                <w:lang w:val="ru-RU"/>
              </w:rPr>
              <w:t>»</w:t>
            </w:r>
            <w:r w:rsidR="00CA71E2" w:rsidRPr="0082603F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="00A263E3" w:rsidRPr="0082603F">
              <w:rPr>
                <w:rFonts w:cs="Tahoma"/>
                <w:sz w:val="20"/>
                <w:szCs w:val="20"/>
                <w:lang w:val="ru-RU"/>
              </w:rPr>
              <w:t xml:space="preserve">(далее </w:t>
            </w:r>
            <w:r w:rsidR="002C2481" w:rsidRPr="002C2481">
              <w:rPr>
                <w:rFonts w:cs="Tahoma"/>
                <w:sz w:val="20"/>
                <w:szCs w:val="20"/>
                <w:lang w:val="ru-RU"/>
              </w:rPr>
              <w:t>-</w:t>
            </w:r>
            <w:r w:rsidR="00A263E3" w:rsidRPr="0082603F">
              <w:rPr>
                <w:rFonts w:cs="Tahoma"/>
                <w:sz w:val="20"/>
                <w:szCs w:val="20"/>
                <w:lang w:val="ru-RU"/>
              </w:rPr>
              <w:t xml:space="preserve"> Д</w:t>
            </w:r>
            <w:r w:rsidR="00B137B5">
              <w:rPr>
                <w:rFonts w:cs="Tahoma"/>
                <w:sz w:val="20"/>
                <w:szCs w:val="20"/>
                <w:lang w:val="ru-RU"/>
              </w:rPr>
              <w:t>КБО</w:t>
            </w:r>
            <w:r w:rsidR="00A263E3" w:rsidRPr="0082603F">
              <w:rPr>
                <w:rFonts w:cs="Tahoma"/>
                <w:sz w:val="20"/>
                <w:szCs w:val="20"/>
                <w:lang w:val="ru-RU"/>
              </w:rPr>
              <w:t xml:space="preserve">), заключенный </w:t>
            </w:r>
            <w:r w:rsidR="00AE1D85">
              <w:rPr>
                <w:rFonts w:cs="Tahoma"/>
                <w:sz w:val="20"/>
                <w:szCs w:val="20"/>
                <w:lang w:val="ru-RU"/>
              </w:rPr>
              <w:fldChar w:fldCharType="begin"/>
            </w:r>
            <w:r w:rsidR="00AE1D85">
              <w:rPr>
                <w:rFonts w:cs="Tahoma"/>
                <w:sz w:val="20"/>
                <w:szCs w:val="20"/>
                <w:lang w:val="ru-RU"/>
              </w:rPr>
              <w:instrText xml:space="preserve"> DOCVARIABLE  DATE_OPEN </w:instrText>
            </w:r>
            <w:r w:rsidR="00AE1D85">
              <w:rPr>
                <w:rFonts w:cs="Tahoma"/>
                <w:sz w:val="20"/>
                <w:szCs w:val="20"/>
                <w:lang w:val="ru-RU"/>
              </w:rPr>
              <w:fldChar w:fldCharType="end"/>
            </w:r>
            <w:r w:rsidR="00B137B5" w:rsidRPr="0082603F">
              <w:rPr>
                <w:rFonts w:cs="Tahoma"/>
                <w:sz w:val="20"/>
                <w:szCs w:val="20"/>
                <w:lang w:val="ru-RU"/>
              </w:rPr>
              <w:t>«</w:t>
            </w:r>
            <w:r w:rsidR="009A78F9">
              <w:rPr>
                <w:rFonts w:cs="Tahoma"/>
                <w:sz w:val="20"/>
                <w:szCs w:val="20"/>
                <w:lang w:val="ru-RU"/>
              </w:rPr>
              <w:t>0</w:t>
            </w:r>
            <w:r w:rsidR="00971759">
              <w:rPr>
                <w:rFonts w:cs="Tahoma"/>
                <w:sz w:val="20"/>
                <w:szCs w:val="20"/>
                <w:lang w:val="ru-RU"/>
              </w:rPr>
              <w:t>6</w:t>
            </w:r>
            <w:r w:rsidR="00B137B5" w:rsidRPr="0082603F">
              <w:rPr>
                <w:rFonts w:cs="Tahoma"/>
                <w:sz w:val="20"/>
                <w:szCs w:val="20"/>
                <w:lang w:val="ru-RU"/>
              </w:rPr>
              <w:t>»</w:t>
            </w:r>
            <w:r w:rsidR="00971759">
              <w:rPr>
                <w:rFonts w:cs="Tahoma"/>
                <w:sz w:val="20"/>
                <w:szCs w:val="20"/>
                <w:lang w:val="ru-RU"/>
              </w:rPr>
              <w:t xml:space="preserve"> сентября</w:t>
            </w:r>
            <w:r w:rsidR="00B137B5" w:rsidRPr="0082603F">
              <w:rPr>
                <w:rFonts w:cs="Tahoma"/>
                <w:sz w:val="20"/>
                <w:szCs w:val="20"/>
                <w:lang w:val="ru-RU"/>
              </w:rPr>
              <w:t xml:space="preserve"> 20</w:t>
            </w:r>
            <w:r w:rsidR="00F2760B">
              <w:rPr>
                <w:rFonts w:cs="Tahoma"/>
                <w:sz w:val="20"/>
                <w:szCs w:val="20"/>
                <w:lang w:val="ru-RU"/>
              </w:rPr>
              <w:t>2</w:t>
            </w:r>
            <w:r w:rsidR="00971759">
              <w:rPr>
                <w:rFonts w:cs="Tahoma"/>
                <w:sz w:val="20"/>
                <w:szCs w:val="20"/>
                <w:lang w:val="ru-RU"/>
              </w:rPr>
              <w:t>2</w:t>
            </w:r>
            <w:r w:rsidR="00B137B5" w:rsidRPr="0082603F">
              <w:rPr>
                <w:rFonts w:cs="Tahoma"/>
                <w:sz w:val="20"/>
                <w:szCs w:val="20"/>
                <w:lang w:val="ru-RU"/>
              </w:rPr>
              <w:t>г.</w:t>
            </w:r>
          </w:p>
          <w:p w:rsidR="00137482" w:rsidRDefault="001B17A8" w:rsidP="00CD2C70">
            <w:pPr>
              <w:tabs>
                <w:tab w:val="left" w:pos="343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rFonts w:cs="Tahoma"/>
                <w:sz w:val="20"/>
                <w:szCs w:val="20"/>
                <w:lang w:val="ru-RU"/>
              </w:rPr>
            </w:pPr>
            <w:r w:rsidRPr="00511DEF">
              <w:rPr>
                <w:rFonts w:cs="Tahoma"/>
                <w:sz w:val="20"/>
                <w:szCs w:val="20"/>
                <w:lang w:val="ru-RU"/>
              </w:rPr>
              <w:t xml:space="preserve">    </w:t>
            </w:r>
            <w:r w:rsidR="007E56C9">
              <w:rPr>
                <w:rFonts w:cs="Tahoma"/>
                <w:sz w:val="20"/>
                <w:szCs w:val="20"/>
                <w:lang w:val="ru-RU"/>
              </w:rPr>
              <w:t>или</w:t>
            </w:r>
          </w:p>
          <w:p w:rsidR="001B17A8" w:rsidRDefault="001B17A8" w:rsidP="001B17A8">
            <w:pPr>
              <w:tabs>
                <w:tab w:val="left" w:pos="343"/>
              </w:tabs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B5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137B5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 w:rsidRPr="0082603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2603F">
              <w:rPr>
                <w:rFonts w:cs="Tahoma"/>
                <w:sz w:val="20"/>
                <w:szCs w:val="20"/>
                <w:lang w:val="ru-RU"/>
              </w:rPr>
              <w:t xml:space="preserve">расторгнуть Договор </w:t>
            </w:r>
            <w:r>
              <w:rPr>
                <w:rFonts w:cs="Tahoma"/>
                <w:sz w:val="20"/>
                <w:szCs w:val="20"/>
                <w:lang w:val="ru-RU"/>
              </w:rPr>
              <w:t>банковского счета</w:t>
            </w:r>
            <w:r w:rsidRPr="0082603F">
              <w:rPr>
                <w:rFonts w:cs="Tahoma"/>
                <w:sz w:val="20"/>
                <w:szCs w:val="20"/>
                <w:lang w:val="ru-RU"/>
              </w:rPr>
              <w:t xml:space="preserve"> (далее </w:t>
            </w:r>
            <w:r>
              <w:rPr>
                <w:rFonts w:cs="Tahoma"/>
                <w:sz w:val="20"/>
                <w:szCs w:val="20"/>
                <w:lang w:val="ru-RU"/>
              </w:rPr>
              <w:t>–</w:t>
            </w:r>
            <w:r w:rsidRPr="0082603F">
              <w:rPr>
                <w:rFonts w:cs="Tahoma"/>
                <w:sz w:val="20"/>
                <w:szCs w:val="20"/>
                <w:lang w:val="ru-RU"/>
              </w:rPr>
              <w:t xml:space="preserve"> Д</w:t>
            </w:r>
            <w:r>
              <w:rPr>
                <w:rFonts w:cs="Tahoma"/>
                <w:sz w:val="20"/>
                <w:szCs w:val="20"/>
                <w:lang w:val="ru-RU"/>
              </w:rPr>
              <w:t>БС</w:t>
            </w:r>
            <w:r w:rsidRPr="0082603F">
              <w:rPr>
                <w:rFonts w:cs="Tahoma"/>
                <w:sz w:val="20"/>
                <w:szCs w:val="20"/>
                <w:lang w:val="ru-RU"/>
              </w:rPr>
              <w:t xml:space="preserve">), заключенный </w:t>
            </w:r>
            <w:r>
              <w:rPr>
                <w:rFonts w:cs="Tahoma"/>
                <w:sz w:val="20"/>
                <w:szCs w:val="20"/>
                <w:lang w:val="ru-RU"/>
              </w:rPr>
              <w:fldChar w:fldCharType="begin"/>
            </w:r>
            <w:r>
              <w:rPr>
                <w:rFonts w:cs="Tahoma"/>
                <w:sz w:val="20"/>
                <w:szCs w:val="20"/>
                <w:lang w:val="ru-RU"/>
              </w:rPr>
              <w:instrText xml:space="preserve"> DOCVARIABLE  DATE_OPEN </w:instrText>
            </w:r>
            <w:r>
              <w:rPr>
                <w:rFonts w:cs="Tahoma"/>
                <w:sz w:val="20"/>
                <w:szCs w:val="20"/>
                <w:lang w:val="ru-RU"/>
              </w:rPr>
              <w:fldChar w:fldCharType="end"/>
            </w:r>
            <w:r>
              <w:rPr>
                <w:rFonts w:cs="Tahoma"/>
                <w:sz w:val="20"/>
                <w:szCs w:val="20"/>
                <w:lang w:val="ru-RU"/>
              </w:rPr>
              <w:t>«__»___________ 20</w:t>
            </w:r>
            <w:r w:rsidRPr="0082603F">
              <w:rPr>
                <w:rFonts w:cs="Tahoma"/>
                <w:sz w:val="20"/>
                <w:szCs w:val="20"/>
                <w:lang w:val="ru-RU"/>
              </w:rPr>
              <w:t>__ г.</w:t>
            </w:r>
          </w:p>
          <w:p w:rsidR="001B17A8" w:rsidRDefault="001B17A8" w:rsidP="001B17A8">
            <w:pPr>
              <w:tabs>
                <w:tab w:val="left" w:pos="343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rFonts w:cs="Tahoma"/>
                <w:sz w:val="20"/>
                <w:szCs w:val="20"/>
                <w:lang w:val="ru-RU"/>
              </w:rPr>
            </w:pPr>
            <w:r w:rsidRPr="00511DEF">
              <w:rPr>
                <w:rFonts w:cs="Tahoma"/>
                <w:sz w:val="20"/>
                <w:szCs w:val="20"/>
                <w:lang w:val="ru-RU"/>
              </w:rPr>
              <w:t xml:space="preserve">    </w:t>
            </w:r>
            <w:r>
              <w:rPr>
                <w:rFonts w:cs="Tahoma"/>
                <w:sz w:val="20"/>
                <w:szCs w:val="20"/>
                <w:lang w:val="ru-RU"/>
              </w:rPr>
              <w:t>или</w:t>
            </w:r>
          </w:p>
          <w:p w:rsidR="00137482" w:rsidRPr="00E44CD9" w:rsidRDefault="00E01AB8" w:rsidP="00137482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B5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137B5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b/>
              </w:rPr>
              <w:t> </w:t>
            </w:r>
            <w:r w:rsidR="00137482">
              <w:rPr>
                <w:rFonts w:cs="Tahoma"/>
                <w:sz w:val="20"/>
                <w:szCs w:val="20"/>
                <w:lang w:val="ru-RU"/>
              </w:rPr>
              <w:t>закрыть банковский счет номер:</w:t>
            </w:r>
          </w:p>
          <w:p w:rsidR="00137482" w:rsidRPr="00E4205C" w:rsidRDefault="00137482" w:rsidP="00137482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4"/>
                <w:szCs w:val="4"/>
                <w:lang w:val="ru-RU"/>
              </w:rPr>
            </w:pP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9932"/>
            </w:tblGrid>
            <w:tr w:rsidR="00137482" w:rsidRPr="00971759" w:rsidTr="00D6527E"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37482" w:rsidRPr="00553C6E" w:rsidRDefault="00137482" w:rsidP="00137482">
                  <w:pPr>
                    <w:autoSpaceDE w:val="0"/>
                    <w:autoSpaceDN w:val="0"/>
                    <w:adjustRightInd w:val="0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9932" w:type="dxa"/>
                  <w:tcBorders>
                    <w:left w:val="single" w:sz="4" w:space="0" w:color="auto"/>
                  </w:tcBorders>
                </w:tcPr>
                <w:p w:rsidR="00137482" w:rsidRPr="00E4205C" w:rsidRDefault="00137482" w:rsidP="00137482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b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137482" w:rsidRPr="00971759" w:rsidTr="00D6527E"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37482" w:rsidRPr="00553C6E" w:rsidRDefault="00137482" w:rsidP="00137482">
                  <w:pPr>
                    <w:autoSpaceDE w:val="0"/>
                    <w:autoSpaceDN w:val="0"/>
                    <w:adjustRightInd w:val="0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9932" w:type="dxa"/>
                  <w:tcBorders>
                    <w:left w:val="single" w:sz="4" w:space="0" w:color="auto"/>
                  </w:tcBorders>
                </w:tcPr>
                <w:p w:rsidR="00137482" w:rsidRPr="00E4205C" w:rsidRDefault="00137482" w:rsidP="00137482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b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137482" w:rsidRPr="00971759" w:rsidTr="00D6527E"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37482" w:rsidRPr="00553C6E" w:rsidRDefault="00137482" w:rsidP="00137482">
                  <w:pPr>
                    <w:autoSpaceDE w:val="0"/>
                    <w:autoSpaceDN w:val="0"/>
                    <w:adjustRightInd w:val="0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993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37482" w:rsidRPr="00E4205C" w:rsidRDefault="00137482" w:rsidP="00137482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b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137482" w:rsidRPr="00971759" w:rsidTr="00D6527E"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37482" w:rsidRPr="00553C6E" w:rsidRDefault="00137482" w:rsidP="00137482">
                  <w:pPr>
                    <w:autoSpaceDE w:val="0"/>
                    <w:autoSpaceDN w:val="0"/>
                    <w:adjustRightInd w:val="0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9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37482" w:rsidRDefault="00137482" w:rsidP="00F9147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b/>
                      <w:sz w:val="20"/>
                      <w:szCs w:val="20"/>
                      <w:lang w:val="ru-RU"/>
                    </w:rPr>
                  </w:pPr>
                  <w:r w:rsidRPr="00553C6E">
                    <w:rPr>
                      <w:rFonts w:cs="Tahoma"/>
                      <w:sz w:val="12"/>
                      <w:szCs w:val="12"/>
                      <w:lang w:val="ru-RU"/>
                    </w:rPr>
                    <w:t xml:space="preserve">При закрытии всех действующих счетов, </w:t>
                  </w:r>
                  <w:r w:rsidR="00F9147E">
                    <w:rPr>
                      <w:rFonts w:cs="Tahoma"/>
                      <w:sz w:val="12"/>
                      <w:szCs w:val="12"/>
                      <w:lang w:val="ru-RU"/>
                    </w:rPr>
                    <w:t>ДКБО</w:t>
                  </w:r>
                  <w:r>
                    <w:rPr>
                      <w:rFonts w:cs="Tahoma"/>
                      <w:sz w:val="12"/>
                      <w:szCs w:val="12"/>
                      <w:lang w:val="ru-RU"/>
                    </w:rPr>
                    <w:t xml:space="preserve"> </w:t>
                  </w:r>
                  <w:r w:rsidRPr="00553C6E">
                    <w:rPr>
                      <w:rFonts w:cs="Tahoma"/>
                      <w:sz w:val="12"/>
                      <w:szCs w:val="12"/>
                      <w:lang w:val="ru-RU"/>
                    </w:rPr>
                    <w:t>расторгается</w:t>
                  </w:r>
                  <w:r>
                    <w:rPr>
                      <w:rFonts w:cs="Tahoma"/>
                      <w:sz w:val="12"/>
                      <w:szCs w:val="12"/>
                      <w:lang w:val="ru-RU"/>
                    </w:rPr>
                    <w:t>.</w:t>
                  </w:r>
                </w:p>
              </w:tc>
            </w:tr>
          </w:tbl>
          <w:p w:rsidR="00B137B5" w:rsidRPr="00E4205C" w:rsidRDefault="00B137B5" w:rsidP="00E4205C">
            <w:pPr>
              <w:tabs>
                <w:tab w:val="left" w:pos="343"/>
              </w:tabs>
              <w:autoSpaceDE w:val="0"/>
              <w:autoSpaceDN w:val="0"/>
              <w:adjustRightInd w:val="0"/>
              <w:ind w:left="34" w:firstLine="708"/>
              <w:jc w:val="both"/>
              <w:rPr>
                <w:rFonts w:cs="Tahoma"/>
                <w:sz w:val="10"/>
                <w:szCs w:val="10"/>
                <w:lang w:val="ru-RU"/>
              </w:rPr>
            </w:pPr>
          </w:p>
          <w:p w:rsidR="00A47693" w:rsidRPr="00F22828" w:rsidRDefault="00077089" w:rsidP="00F22828">
            <w:pPr>
              <w:spacing w:after="40"/>
              <w:jc w:val="both"/>
              <w:rPr>
                <w:b/>
                <w:sz w:val="20"/>
                <w:szCs w:val="20"/>
                <w:lang w:val="ru-RU"/>
              </w:rPr>
            </w:pPr>
            <w:r w:rsidRPr="00F22828">
              <w:rPr>
                <w:b/>
                <w:sz w:val="20"/>
                <w:szCs w:val="20"/>
                <w:lang w:val="ru-RU"/>
              </w:rPr>
              <w:t>О</w:t>
            </w:r>
            <w:r w:rsidR="00A47693" w:rsidRPr="00F22828">
              <w:rPr>
                <w:b/>
                <w:sz w:val="20"/>
                <w:szCs w:val="20"/>
                <w:lang w:val="ru-RU"/>
              </w:rPr>
              <w:t xml:space="preserve">статок </w:t>
            </w:r>
            <w:r w:rsidRPr="00F22828">
              <w:rPr>
                <w:b/>
                <w:sz w:val="20"/>
                <w:szCs w:val="20"/>
                <w:lang w:val="ru-RU"/>
              </w:rPr>
              <w:t>денежных средств</w:t>
            </w:r>
            <w:r w:rsidR="00A47693" w:rsidRPr="00F22828">
              <w:rPr>
                <w:b/>
                <w:sz w:val="20"/>
                <w:szCs w:val="20"/>
                <w:lang w:val="ru-RU"/>
              </w:rPr>
              <w:t xml:space="preserve">  перечислить на  счет в другом банке по следующим реквизитам</w:t>
            </w:r>
            <w:r w:rsidR="00DD1BD7" w:rsidRPr="001B17A8">
              <w:rPr>
                <w:rStyle w:val="af9"/>
                <w:sz w:val="20"/>
                <w:szCs w:val="20"/>
                <w:lang w:val="ru-RU"/>
              </w:rPr>
              <w:footnoteReference w:id="1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3"/>
              <w:gridCol w:w="6496"/>
            </w:tblGrid>
            <w:tr w:rsidR="00E01AB8" w:rsidRPr="00971759" w:rsidTr="00CD2C70">
              <w:trPr>
                <w:trHeight w:val="243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sz w:val="14"/>
                      <w:szCs w:val="14"/>
                      <w:lang w:val="ru-RU"/>
                    </w:rPr>
                    <w:t>Получатель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3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sz w:val="14"/>
                      <w:szCs w:val="14"/>
                      <w:lang w:val="ru-RU"/>
                    </w:rPr>
                    <w:t>Счет Получателя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3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sz w:val="14"/>
                      <w:szCs w:val="14"/>
                      <w:lang w:val="ru-RU"/>
                    </w:rPr>
                    <w:t>ИНН Получателя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3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sz w:val="14"/>
                      <w:szCs w:val="14"/>
                      <w:lang w:val="ru-RU"/>
                    </w:rPr>
                    <w:t>Наименование Банка Получателя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3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sz w:val="14"/>
                      <w:szCs w:val="14"/>
                      <w:lang w:val="ru-RU"/>
                    </w:rPr>
                    <w:t>БИК Банка Получателя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3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sz w:val="14"/>
                      <w:szCs w:val="14"/>
                      <w:lang w:val="ru-RU"/>
                    </w:rPr>
                    <w:t>Корр. счет Банка Получателя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14364">
                  <w:pPr>
                    <w:spacing w:before="40"/>
                    <w:rPr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sz w:val="14"/>
                      <w:szCs w:val="14"/>
                      <w:lang w:val="ru-RU"/>
                    </w:rPr>
                    <w:t>Назначение платежа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F22828">
                  <w:pPr>
                    <w:ind w:right="-57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  <w:t>Статус составителя расчетного документа (101)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  <w:t>КПП Получателя (103)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  <w:t>КБК (104)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  <w:t>ОКТМО (105)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  <w:t>Основание платежа (106)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  <w:t>Налоговый период (107)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  <w:t>Номер документа (108)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  <w:t>Дата документа (109)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E01AB8" w:rsidRPr="00971759" w:rsidTr="00CD2C70">
              <w:trPr>
                <w:trHeight w:val="249"/>
              </w:trPr>
              <w:tc>
                <w:tcPr>
                  <w:tcW w:w="3733" w:type="dxa"/>
                  <w:shd w:val="clear" w:color="auto" w:fill="auto"/>
                  <w:vAlign w:val="center"/>
                </w:tcPr>
                <w:p w:rsidR="00E01AB8" w:rsidRPr="00F22828" w:rsidRDefault="00E01AB8" w:rsidP="00E01AB8">
                  <w:pPr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  <w:r w:rsidRPr="00F22828"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  <w:t>Код (УИН/индекс документа) (22)</w:t>
                  </w:r>
                </w:p>
              </w:tc>
              <w:tc>
                <w:tcPr>
                  <w:tcW w:w="6496" w:type="dxa"/>
                  <w:shd w:val="clear" w:color="auto" w:fill="auto"/>
                  <w:vAlign w:val="center"/>
                </w:tcPr>
                <w:p w:rsidR="00E01AB8" w:rsidRPr="00CD2C70" w:rsidRDefault="00E01AB8" w:rsidP="00CD2C70">
                  <w:pPr>
                    <w:autoSpaceDE w:val="0"/>
                    <w:autoSpaceDN w:val="0"/>
                    <w:adjustRightInd w:val="0"/>
                    <w:rPr>
                      <w:color w:val="808080" w:themeColor="background1" w:themeShade="80"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CC6E91" w:rsidRPr="0082603F" w:rsidRDefault="00CC6E91" w:rsidP="00BE08FB">
            <w:pPr>
              <w:autoSpaceDE w:val="0"/>
              <w:autoSpaceDN w:val="0"/>
              <w:adjustRightInd w:val="0"/>
              <w:jc w:val="both"/>
              <w:rPr>
                <w:rFonts w:cs="Tahoma"/>
                <w:sz w:val="12"/>
                <w:szCs w:val="12"/>
                <w:lang w:val="ru-RU"/>
              </w:rPr>
            </w:pPr>
          </w:p>
          <w:p w:rsidR="00BD0A35" w:rsidRPr="00497D3E" w:rsidRDefault="00BD0A35" w:rsidP="00BD0A3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  <w:lang w:val="ru-RU"/>
              </w:rPr>
            </w:pPr>
            <w:r w:rsidRPr="00497D3E">
              <w:rPr>
                <w:rFonts w:cs="Tahoma"/>
                <w:b/>
                <w:sz w:val="20"/>
                <w:szCs w:val="20"/>
                <w:lang w:val="ru-RU"/>
              </w:rPr>
              <w:t>Подтверждаем:</w:t>
            </w:r>
          </w:p>
          <w:p w:rsidR="00BD0A35" w:rsidRPr="00D37239" w:rsidRDefault="00BD0A35" w:rsidP="00BD0A3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val="ru-RU"/>
              </w:rPr>
            </w:pPr>
            <w:r>
              <w:rPr>
                <w:rFonts w:cs="Tahoma"/>
                <w:sz w:val="20"/>
                <w:szCs w:val="20"/>
                <w:lang w:val="ru-RU"/>
              </w:rPr>
              <w:t xml:space="preserve">    </w:t>
            </w:r>
            <w:r w:rsidRPr="006F0C32">
              <w:rPr>
                <w:rFonts w:cs="Tahoma"/>
                <w:sz w:val="20"/>
                <w:szCs w:val="20"/>
                <w:lang w:val="ru-RU"/>
              </w:rPr>
              <w:t>чековая книжка</w:t>
            </w:r>
            <w:r w:rsidR="00D37239" w:rsidRPr="00D37239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="00D37239">
              <w:rPr>
                <w:rFonts w:cs="Tahoma"/>
                <w:sz w:val="20"/>
                <w:szCs w:val="20"/>
                <w:lang w:val="ru-RU"/>
              </w:rPr>
              <w:t>(в случае ее получения)</w:t>
            </w:r>
          </w:p>
          <w:tbl>
            <w:tblPr>
              <w:tblW w:w="10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1"/>
              <w:gridCol w:w="1792"/>
              <w:gridCol w:w="1791"/>
              <w:gridCol w:w="1792"/>
              <w:gridCol w:w="699"/>
              <w:gridCol w:w="2374"/>
            </w:tblGrid>
            <w:tr w:rsidR="00BD0A35" w:rsidRPr="00181AC4" w:rsidTr="00DC24CE">
              <w:trPr>
                <w:trHeight w:val="204"/>
              </w:trPr>
              <w:tc>
                <w:tcPr>
                  <w:tcW w:w="3583" w:type="dxa"/>
                  <w:gridSpan w:val="2"/>
                  <w:shd w:val="clear" w:color="auto" w:fill="auto"/>
                </w:tcPr>
                <w:p w:rsidR="00BD0A35" w:rsidRPr="00F9441C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 w:rsidRPr="00F9441C">
                    <w:rPr>
                      <w:b/>
                      <w:sz w:val="12"/>
                      <w:szCs w:val="12"/>
                      <w:lang w:val="ru-RU"/>
                    </w:rPr>
                    <w:t>использованные чеки</w:t>
                  </w:r>
                </w:p>
              </w:tc>
              <w:tc>
                <w:tcPr>
                  <w:tcW w:w="3583" w:type="dxa"/>
                  <w:gridSpan w:val="2"/>
                  <w:shd w:val="clear" w:color="auto" w:fill="auto"/>
                </w:tcPr>
                <w:p w:rsidR="00BD0A35" w:rsidRPr="00F9441C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 w:rsidRPr="00F9441C">
                    <w:rPr>
                      <w:b/>
                      <w:sz w:val="12"/>
                      <w:szCs w:val="12"/>
                      <w:lang w:val="ru-RU"/>
                    </w:rPr>
                    <w:t>неиспользованные чеки</w:t>
                  </w:r>
                </w:p>
              </w:tc>
              <w:tc>
                <w:tcPr>
                  <w:tcW w:w="699" w:type="dxa"/>
                  <w:shd w:val="clear" w:color="auto" w:fill="auto"/>
                </w:tcPr>
                <w:p w:rsidR="00BD0A35" w:rsidRPr="00F9441C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 w:rsidRPr="00F9441C">
                    <w:rPr>
                      <w:b/>
                      <w:sz w:val="12"/>
                      <w:szCs w:val="12"/>
                      <w:lang w:val="ru-RU"/>
                    </w:rPr>
                    <w:t>Сдана</w:t>
                  </w:r>
                </w:p>
              </w:tc>
              <w:tc>
                <w:tcPr>
                  <w:tcW w:w="2374" w:type="dxa"/>
                  <w:shd w:val="clear" w:color="auto" w:fill="auto"/>
                </w:tcPr>
                <w:p w:rsidR="00BD0A35" w:rsidRPr="00F9441C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 w:rsidRPr="00F9441C">
                    <w:rPr>
                      <w:b/>
                      <w:sz w:val="12"/>
                      <w:szCs w:val="12"/>
                      <w:lang w:val="ru-RU"/>
                    </w:rPr>
                    <w:t>Отсутствует по причине</w:t>
                  </w:r>
                </w:p>
              </w:tc>
            </w:tr>
            <w:tr w:rsidR="00BD0A35" w:rsidRPr="00F2760B" w:rsidTr="00E4205C">
              <w:trPr>
                <w:trHeight w:val="56"/>
              </w:trPr>
              <w:tc>
                <w:tcPr>
                  <w:tcW w:w="1791" w:type="dxa"/>
                  <w:shd w:val="clear" w:color="auto" w:fill="auto"/>
                </w:tcPr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92" w:type="dxa"/>
                  <w:shd w:val="clear" w:color="auto" w:fill="auto"/>
                </w:tcPr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</w:tcPr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92" w:type="dxa"/>
                  <w:shd w:val="clear" w:color="auto" w:fill="auto"/>
                </w:tcPr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BD0A35" w:rsidRPr="00181AC4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color w:val="FF0000"/>
                      <w:sz w:val="12"/>
                      <w:szCs w:val="12"/>
                      <w:lang w:val="ru-RU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A2E2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374" w:type="dxa"/>
                  <w:shd w:val="clear" w:color="auto" w:fill="auto"/>
                </w:tcPr>
                <w:p w:rsidR="00BD0A35" w:rsidRPr="00FF6DC6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BD0A35" w:rsidRPr="00846610" w:rsidRDefault="00BD0A35" w:rsidP="00BD0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</w:p>
          <w:p w:rsidR="00BD0A35" w:rsidRPr="00D37239" w:rsidRDefault="00BD0A35" w:rsidP="00BD0A3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val="ru-RU"/>
              </w:rPr>
            </w:pPr>
            <w:r>
              <w:rPr>
                <w:rFonts w:cs="Tahoma"/>
                <w:sz w:val="20"/>
                <w:szCs w:val="20"/>
                <w:lang w:val="ru-RU"/>
              </w:rPr>
              <w:t xml:space="preserve">    </w:t>
            </w:r>
            <w:r w:rsidRPr="006F0C32">
              <w:rPr>
                <w:rFonts w:cs="Tahoma"/>
                <w:sz w:val="20"/>
                <w:szCs w:val="20"/>
                <w:lang w:val="ru-RU"/>
              </w:rPr>
              <w:t>корпоративная карта</w:t>
            </w:r>
            <w:r w:rsidR="00D37239" w:rsidRPr="00D37239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="00D37239">
              <w:rPr>
                <w:rFonts w:cs="Tahoma"/>
                <w:sz w:val="20"/>
                <w:szCs w:val="20"/>
                <w:lang w:val="ru-RU"/>
              </w:rPr>
              <w:t>(в случае ее получения) закрывается</w:t>
            </w:r>
            <w:r w:rsidR="00D37239" w:rsidRPr="009A5C9C">
              <w:rPr>
                <w:lang w:val="ru-RU"/>
              </w:rPr>
              <w:t xml:space="preserve"> </w:t>
            </w:r>
            <w:r w:rsidR="00D37239" w:rsidRPr="009A5C9C">
              <w:rPr>
                <w:rFonts w:cs="Tahoma"/>
                <w:sz w:val="20"/>
                <w:szCs w:val="20"/>
                <w:lang w:val="ru-RU"/>
              </w:rPr>
              <w:t>Банком и объявля</w:t>
            </w:r>
            <w:r w:rsidR="00D37239">
              <w:rPr>
                <w:rFonts w:cs="Tahoma"/>
                <w:sz w:val="20"/>
                <w:szCs w:val="20"/>
                <w:lang w:val="ru-RU"/>
              </w:rPr>
              <w:t>е</w:t>
            </w:r>
            <w:r w:rsidR="00D37239" w:rsidRPr="009A5C9C">
              <w:rPr>
                <w:rFonts w:cs="Tahoma"/>
                <w:sz w:val="20"/>
                <w:szCs w:val="20"/>
                <w:lang w:val="ru-RU"/>
              </w:rPr>
              <w:t>тся недействительн</w:t>
            </w:r>
            <w:r w:rsidR="00D37239">
              <w:rPr>
                <w:rFonts w:cs="Tahoma"/>
                <w:sz w:val="20"/>
                <w:szCs w:val="20"/>
                <w:lang w:val="ru-RU"/>
              </w:rPr>
              <w:t>ой</w:t>
            </w:r>
            <w:r w:rsidR="00D37239" w:rsidRPr="009A5C9C">
              <w:rPr>
                <w:rFonts w:cs="Tahoma"/>
                <w:sz w:val="20"/>
                <w:szCs w:val="20"/>
                <w:lang w:val="ru-RU"/>
              </w:rPr>
              <w:t xml:space="preserve"> в дату получения Банком </w:t>
            </w:r>
            <w:r w:rsidR="00D37239">
              <w:rPr>
                <w:rFonts w:cs="Tahoma"/>
                <w:sz w:val="20"/>
                <w:szCs w:val="20"/>
                <w:lang w:val="ru-RU"/>
              </w:rPr>
              <w:t xml:space="preserve">данного </w:t>
            </w:r>
            <w:r w:rsidR="00D37239" w:rsidRPr="009A5C9C">
              <w:rPr>
                <w:rFonts w:cs="Tahoma"/>
                <w:sz w:val="20"/>
                <w:szCs w:val="20"/>
                <w:lang w:val="ru-RU"/>
              </w:rPr>
              <w:t>Заявления</w:t>
            </w:r>
            <w:r w:rsidR="00D37239">
              <w:rPr>
                <w:rFonts w:cs="Tahoma"/>
                <w:sz w:val="20"/>
                <w:szCs w:val="20"/>
                <w:lang w:val="ru-RU"/>
              </w:rPr>
              <w:t>. Обязуемся не использовать карту и ее реквизиты после подачи</w:t>
            </w:r>
            <w:r w:rsidR="00CD2C70" w:rsidRPr="00CD2C70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="00D37239">
              <w:rPr>
                <w:rFonts w:cs="Tahoma"/>
                <w:sz w:val="20"/>
                <w:szCs w:val="20"/>
                <w:lang w:val="ru-RU"/>
              </w:rPr>
              <w:t>в Банк данного Заявления.</w:t>
            </w:r>
          </w:p>
          <w:tbl>
            <w:tblPr>
              <w:tblW w:w="10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2651"/>
              <w:gridCol w:w="2232"/>
              <w:gridCol w:w="697"/>
              <w:gridCol w:w="2382"/>
            </w:tblGrid>
            <w:tr w:rsidR="00262FF0" w:rsidRPr="00D37239" w:rsidTr="00DC24CE">
              <w:trPr>
                <w:trHeight w:val="220"/>
              </w:trPr>
              <w:tc>
                <w:tcPr>
                  <w:tcW w:w="2269" w:type="dxa"/>
                  <w:shd w:val="clear" w:color="auto" w:fill="auto"/>
                </w:tcPr>
                <w:p w:rsidR="00BD0A35" w:rsidRPr="00846610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  <w:r w:rsidRPr="00846610">
                    <w:rPr>
                      <w:b/>
                      <w:sz w:val="12"/>
                      <w:szCs w:val="12"/>
                      <w:lang w:val="ru-RU"/>
                    </w:rPr>
                    <w:t>ФИО Держателя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:rsidR="00BD0A35" w:rsidRPr="00846610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  <w:r w:rsidRPr="00846610">
                    <w:rPr>
                      <w:b/>
                      <w:sz w:val="12"/>
                      <w:szCs w:val="12"/>
                      <w:lang w:val="ru-RU"/>
                    </w:rPr>
                    <w:t>Номер карты (последние 4 цифры)</w:t>
                  </w:r>
                </w:p>
              </w:tc>
              <w:tc>
                <w:tcPr>
                  <w:tcW w:w="2232" w:type="dxa"/>
                  <w:shd w:val="clear" w:color="auto" w:fill="auto"/>
                </w:tcPr>
                <w:p w:rsidR="00BD0A35" w:rsidRPr="00F9441C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>
                    <w:rPr>
                      <w:b/>
                      <w:sz w:val="12"/>
                      <w:szCs w:val="12"/>
                      <w:lang w:val="ru-RU"/>
                    </w:rPr>
                    <w:t>С</w:t>
                  </w:r>
                  <w:r w:rsidRPr="00846610">
                    <w:rPr>
                      <w:b/>
                      <w:sz w:val="12"/>
                      <w:szCs w:val="12"/>
                      <w:lang w:val="ru-RU"/>
                    </w:rPr>
                    <w:t>рок действия (месяц/год)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D0A35" w:rsidRPr="00F9441C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 w:rsidRPr="00F9441C">
                    <w:rPr>
                      <w:b/>
                      <w:sz w:val="12"/>
                      <w:szCs w:val="12"/>
                      <w:lang w:val="ru-RU"/>
                    </w:rPr>
                    <w:t>Сдана</w:t>
                  </w:r>
                </w:p>
              </w:tc>
              <w:tc>
                <w:tcPr>
                  <w:tcW w:w="2382" w:type="dxa"/>
                  <w:shd w:val="clear" w:color="auto" w:fill="auto"/>
                </w:tcPr>
                <w:p w:rsidR="00BD0A35" w:rsidRPr="00F9441C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 w:rsidRPr="00F9441C">
                    <w:rPr>
                      <w:b/>
                      <w:sz w:val="12"/>
                      <w:szCs w:val="12"/>
                      <w:lang w:val="ru-RU"/>
                    </w:rPr>
                    <w:t>Отсутствует по причине</w:t>
                  </w:r>
                </w:p>
              </w:tc>
            </w:tr>
            <w:tr w:rsidR="00262FF0" w:rsidRPr="00846610" w:rsidTr="00DC24CE">
              <w:trPr>
                <w:trHeight w:val="170"/>
              </w:trPr>
              <w:tc>
                <w:tcPr>
                  <w:tcW w:w="2269" w:type="dxa"/>
                  <w:shd w:val="clear" w:color="auto" w:fill="auto"/>
                </w:tcPr>
                <w:p w:rsidR="00BD0A35" w:rsidRPr="00E4205C" w:rsidRDefault="00BD0A35" w:rsidP="007B59E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2651" w:type="dxa"/>
                  <w:shd w:val="clear" w:color="auto" w:fill="auto"/>
                </w:tcPr>
                <w:p w:rsidR="00BD0A35" w:rsidRPr="00E4205C" w:rsidRDefault="00BD0A35" w:rsidP="00F2760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232" w:type="dxa"/>
                  <w:shd w:val="clear" w:color="auto" w:fill="auto"/>
                </w:tcPr>
                <w:tbl>
                  <w:tblPr>
                    <w:tblW w:w="13373" w:type="dxa"/>
                    <w:tblCellSpacing w:w="15" w:type="dxa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Регион =Карты, Отчёт=Карты, Вид-Отчёт, Отображение строк начала=1, Отображение строк конца=1, Общее количество строк =1"/>
                  </w:tblPr>
                  <w:tblGrid>
                    <w:gridCol w:w="6155"/>
                    <w:gridCol w:w="7218"/>
                  </w:tblGrid>
                  <w:tr w:rsidR="00F2760B" w:rsidRPr="00F2760B" w:rsidTr="00F2760B">
                    <w:trPr>
                      <w:tblCellSpacing w:w="15" w:type="dxa"/>
                    </w:trPr>
                    <w:tc>
                      <w:tcPr>
                        <w:tcW w:w="6110" w:type="dxa"/>
                        <w:tcBorders>
                          <w:top w:val="single" w:sz="6" w:space="0" w:color="F2F2F2"/>
                          <w:left w:val="single" w:sz="6" w:space="0" w:color="F2F2F2"/>
                        </w:tcBorders>
                        <w:shd w:val="clear" w:color="auto" w:fill="F9F9F9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:rsidR="00F2760B" w:rsidRPr="00F2760B" w:rsidRDefault="00F2760B" w:rsidP="00F2760B">
                        <w:pPr>
                          <w:rPr>
                            <w:rFonts w:ascii="Segoe UI" w:hAnsi="Segoe UI" w:cs="Segoe UI"/>
                            <w:color w:val="404040"/>
                            <w:szCs w:val="18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73" w:type="dxa"/>
                        <w:tcBorders>
                          <w:top w:val="single" w:sz="6" w:space="0" w:color="F2F2F2"/>
                          <w:left w:val="single" w:sz="6" w:space="0" w:color="F2F2F2"/>
                        </w:tcBorders>
                        <w:shd w:val="clear" w:color="auto" w:fill="F9F9F9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:rsidR="00F2760B" w:rsidRPr="00F2760B" w:rsidRDefault="00F2760B" w:rsidP="00F2760B">
                        <w:pPr>
                          <w:rPr>
                            <w:rFonts w:ascii="Segoe UI" w:hAnsi="Segoe UI" w:cs="Segoe UI"/>
                            <w:color w:val="404040"/>
                            <w:szCs w:val="18"/>
                            <w:lang w:val="ru-RU" w:eastAsia="ru-RU"/>
                          </w:rPr>
                        </w:pPr>
                        <w:r w:rsidRPr="00F2760B">
                          <w:rPr>
                            <w:rFonts w:ascii="Segoe UI" w:hAnsi="Segoe UI" w:cs="Segoe UI"/>
                            <w:color w:val="404040"/>
                            <w:szCs w:val="18"/>
                            <w:lang w:val="ru-RU" w:eastAsia="ru-RU"/>
                          </w:rPr>
                          <w:t>Мгновенная </w:t>
                        </w:r>
                      </w:p>
                    </w:tc>
                  </w:tr>
                </w:tbl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vAlign w:val="center"/>
                </w:tcPr>
                <w:p w:rsidR="00BD0A35" w:rsidRPr="00F9441C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color w:val="FF0000"/>
                      <w:sz w:val="12"/>
                      <w:szCs w:val="12"/>
                      <w:lang w:val="ru-RU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441C">
                    <w:rPr>
                      <w:lang w:val="ru-RU"/>
                    </w:rPr>
                    <w:instrText xml:space="preserve"> </w:instrText>
                  </w:r>
                  <w:r>
                    <w:instrText>FORMCHECKBOX</w:instrText>
                  </w:r>
                  <w:r w:rsidRPr="00F9441C">
                    <w:rPr>
                      <w:lang w:val="ru-RU"/>
                    </w:rPr>
                    <w:instrText xml:space="preserve"> </w:instrText>
                  </w:r>
                  <w:r w:rsidR="00EA2E2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</w:tcPr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262FF0" w:rsidRPr="00846610" w:rsidTr="00DC24CE">
              <w:trPr>
                <w:trHeight w:val="170"/>
              </w:trPr>
              <w:tc>
                <w:tcPr>
                  <w:tcW w:w="2269" w:type="dxa"/>
                  <w:shd w:val="clear" w:color="auto" w:fill="auto"/>
                </w:tcPr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51" w:type="dxa"/>
                  <w:shd w:val="clear" w:color="auto" w:fill="auto"/>
                </w:tcPr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232" w:type="dxa"/>
                  <w:shd w:val="clear" w:color="auto" w:fill="auto"/>
                </w:tcPr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vAlign w:val="center"/>
                </w:tcPr>
                <w:p w:rsidR="00BD0A35" w:rsidRPr="00846610" w:rsidRDefault="00BD0A35" w:rsidP="00BD0A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441C">
                    <w:rPr>
                      <w:lang w:val="ru-RU"/>
                    </w:rPr>
                    <w:instrText xml:space="preserve"> </w:instrText>
                  </w:r>
                  <w:r>
                    <w:instrText>FORMCHECKBOX</w:instrText>
                  </w:r>
                  <w:r w:rsidRPr="00F9441C">
                    <w:rPr>
                      <w:lang w:val="ru-RU"/>
                    </w:rPr>
                    <w:instrText xml:space="preserve"> </w:instrText>
                  </w:r>
                  <w:r w:rsidR="00EA2E2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</w:tcPr>
                <w:p w:rsidR="00BD0A35" w:rsidRPr="00E4205C" w:rsidRDefault="00BD0A35" w:rsidP="00BD0A3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5342F3" w:rsidRDefault="005342F3" w:rsidP="005342F3">
            <w:pPr>
              <w:autoSpaceDE w:val="0"/>
              <w:autoSpaceDN w:val="0"/>
              <w:adjustRightInd w:val="0"/>
              <w:jc w:val="both"/>
              <w:rPr>
                <w:rFonts w:cs="Tahoma"/>
                <w:sz w:val="10"/>
                <w:szCs w:val="10"/>
                <w:lang w:val="ru-RU"/>
              </w:rPr>
            </w:pPr>
          </w:p>
          <w:p w:rsidR="00636B9E" w:rsidRDefault="007A24D9" w:rsidP="00636B9E">
            <w:pPr>
              <w:rPr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A24D9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7A24D9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 w:rsidR="00E01AB8">
              <w:rPr>
                <w:rFonts w:ascii="Times New Roman" w:hAnsi="Times New Roman"/>
                <w:b/>
              </w:rPr>
              <w:t> </w:t>
            </w:r>
            <w:r w:rsidR="009E68FC" w:rsidRPr="00FA10CF">
              <w:rPr>
                <w:sz w:val="20"/>
                <w:szCs w:val="20"/>
                <w:lang w:val="ru-RU"/>
              </w:rPr>
              <w:t>Валютные контракты</w:t>
            </w:r>
            <w:r w:rsidR="00636B9E" w:rsidRPr="00FA10CF">
              <w:rPr>
                <w:sz w:val="20"/>
                <w:szCs w:val="20"/>
                <w:lang w:val="ru-RU"/>
              </w:rPr>
              <w:t xml:space="preserve"> в </w:t>
            </w:r>
            <w:r w:rsidR="00636B9E" w:rsidRPr="00FA10CF">
              <w:rPr>
                <w:bCs/>
                <w:sz w:val="20"/>
                <w:szCs w:val="20"/>
                <w:lang w:val="ru-RU"/>
              </w:rPr>
              <w:t xml:space="preserve">АО «БКС БАНК» </w:t>
            </w:r>
            <w:r w:rsidR="00636B9E" w:rsidRPr="00FA10CF">
              <w:rPr>
                <w:sz w:val="20"/>
                <w:szCs w:val="20"/>
                <w:lang w:val="ru-RU"/>
              </w:rPr>
              <w:t>не оформлялись</w:t>
            </w:r>
            <w:r w:rsidR="00E01AB8">
              <w:rPr>
                <w:sz w:val="20"/>
                <w:szCs w:val="20"/>
                <w:lang w:val="ru-RU"/>
              </w:rPr>
              <w:t>.</w:t>
            </w:r>
            <w:r w:rsidR="00636B9E" w:rsidRPr="00FA10CF">
              <w:rPr>
                <w:sz w:val="20"/>
                <w:szCs w:val="20"/>
                <w:lang w:val="ru-RU"/>
              </w:rPr>
              <w:t xml:space="preserve"> </w:t>
            </w:r>
          </w:p>
          <w:p w:rsidR="00636B9E" w:rsidRPr="00FA10CF" w:rsidRDefault="00E01AB8" w:rsidP="00F22828">
            <w:pPr>
              <w:spacing w:before="80" w:after="80"/>
              <w:rPr>
                <w:rFonts w:cs="Tahoma"/>
                <w:sz w:val="20"/>
                <w:szCs w:val="20"/>
                <w:lang w:val="ru-RU"/>
              </w:rPr>
            </w:pPr>
            <w: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B5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137B5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b/>
              </w:rPr>
              <w:t> </w:t>
            </w:r>
            <w:r w:rsidR="00636B9E" w:rsidRPr="00FA10CF">
              <w:rPr>
                <w:bCs/>
                <w:sz w:val="20"/>
                <w:szCs w:val="20"/>
                <w:lang w:val="ru-RU"/>
              </w:rPr>
              <w:t xml:space="preserve">Все </w:t>
            </w:r>
            <w:r w:rsidR="009E68FC" w:rsidRPr="00FA10CF">
              <w:rPr>
                <w:sz w:val="20"/>
                <w:szCs w:val="20"/>
                <w:lang w:val="ru-RU"/>
              </w:rPr>
              <w:t>Валютные контракты</w:t>
            </w:r>
            <w:r w:rsidR="00636B9E" w:rsidRPr="00FA10CF">
              <w:rPr>
                <w:bCs/>
                <w:sz w:val="20"/>
                <w:szCs w:val="20"/>
                <w:lang w:val="ru-RU"/>
              </w:rPr>
              <w:t xml:space="preserve"> в АО «БКС БАНК» закрыты</w:t>
            </w:r>
            <w:r w:rsidR="009E68FC" w:rsidRPr="00FA10CF">
              <w:rPr>
                <w:bCs/>
                <w:sz w:val="20"/>
                <w:szCs w:val="20"/>
                <w:lang w:val="ru-RU"/>
              </w:rPr>
              <w:t>/переведены в другой банк</w:t>
            </w:r>
            <w:r>
              <w:rPr>
                <w:bCs/>
                <w:sz w:val="20"/>
                <w:szCs w:val="20"/>
                <w:lang w:val="ru-RU"/>
              </w:rPr>
              <w:t>.</w:t>
            </w:r>
          </w:p>
          <w:p w:rsidR="005342F3" w:rsidRPr="00FA10CF" w:rsidRDefault="00E01AB8" w:rsidP="00BA70B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B5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137B5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b/>
              </w:rPr>
              <w:t> </w:t>
            </w:r>
            <w:r w:rsidR="005342F3" w:rsidRPr="00FA10CF">
              <w:rPr>
                <w:rFonts w:cs="Tahoma"/>
                <w:sz w:val="20"/>
                <w:szCs w:val="20"/>
                <w:lang w:val="ru-RU"/>
              </w:rPr>
              <w:t xml:space="preserve">На дату подачи </w:t>
            </w:r>
            <w:r w:rsidR="00A263E3" w:rsidRPr="00FA10CF">
              <w:rPr>
                <w:rFonts w:cs="Tahoma"/>
                <w:sz w:val="20"/>
                <w:szCs w:val="20"/>
                <w:lang w:val="ru-RU"/>
              </w:rPr>
              <w:t>настоящего з</w:t>
            </w:r>
            <w:r w:rsidR="005342F3" w:rsidRPr="00FA10CF">
              <w:rPr>
                <w:rFonts w:cs="Tahoma"/>
                <w:sz w:val="20"/>
                <w:szCs w:val="20"/>
                <w:lang w:val="ru-RU"/>
              </w:rPr>
              <w:t>аявления задолженност</w:t>
            </w:r>
            <w:r w:rsidR="00893114" w:rsidRPr="00FA10CF">
              <w:rPr>
                <w:rFonts w:cs="Tahoma"/>
                <w:sz w:val="20"/>
                <w:szCs w:val="20"/>
                <w:lang w:val="ru-RU"/>
              </w:rPr>
              <w:t>ь</w:t>
            </w:r>
            <w:r w:rsidR="005342F3" w:rsidRPr="00FA10CF">
              <w:rPr>
                <w:rFonts w:cs="Tahoma"/>
                <w:sz w:val="20"/>
                <w:szCs w:val="20"/>
                <w:lang w:val="ru-RU"/>
              </w:rPr>
              <w:t xml:space="preserve"> перед Банком</w:t>
            </w:r>
            <w:r w:rsidR="00893114" w:rsidRPr="00FA10CF">
              <w:rPr>
                <w:rFonts w:cs="Tahoma"/>
                <w:sz w:val="20"/>
                <w:szCs w:val="20"/>
                <w:lang w:val="ru-RU"/>
              </w:rPr>
              <w:t xml:space="preserve"> отсутствует</w:t>
            </w:r>
            <w:r w:rsidR="005342F3" w:rsidRPr="00FA10CF">
              <w:rPr>
                <w:rFonts w:cs="Tahoma"/>
                <w:sz w:val="20"/>
                <w:szCs w:val="20"/>
                <w:lang w:val="ru-RU"/>
              </w:rPr>
              <w:t>.</w:t>
            </w:r>
          </w:p>
          <w:p w:rsidR="00BA70BA" w:rsidRPr="0082603F" w:rsidRDefault="00BA70BA" w:rsidP="00BA70BA">
            <w:pPr>
              <w:autoSpaceDE w:val="0"/>
              <w:autoSpaceDN w:val="0"/>
              <w:adjustRightInd w:val="0"/>
              <w:jc w:val="both"/>
              <w:rPr>
                <w:b/>
                <w:sz w:val="10"/>
                <w:szCs w:val="10"/>
                <w:lang w:val="ru-RU"/>
              </w:rPr>
            </w:pPr>
          </w:p>
        </w:tc>
      </w:tr>
      <w:tr w:rsidR="00E7397E" w:rsidRPr="0082603F" w:rsidTr="00A50172">
        <w:trPr>
          <w:trHeight w:val="198"/>
        </w:trPr>
        <w:tc>
          <w:tcPr>
            <w:tcW w:w="10490" w:type="dxa"/>
            <w:shd w:val="clear" w:color="auto" w:fill="D9D9D9"/>
          </w:tcPr>
          <w:p w:rsidR="00D64644" w:rsidRPr="00421EDD" w:rsidRDefault="00E7397E" w:rsidP="00421EDD">
            <w:pPr>
              <w:spacing w:before="40" w:after="40"/>
              <w:ind w:left="720"/>
              <w:jc w:val="center"/>
              <w:rPr>
                <w:rFonts w:cs="Tahoma"/>
                <w:b/>
                <w:szCs w:val="18"/>
                <w:lang w:val="ru-RU"/>
              </w:rPr>
            </w:pPr>
            <w:bookmarkStart w:id="2" w:name="FullFactAddress"/>
            <w:bookmarkStart w:id="3" w:name="OrgName"/>
            <w:bookmarkStart w:id="4" w:name="FullWorkAddress"/>
            <w:bookmarkEnd w:id="2"/>
            <w:bookmarkEnd w:id="3"/>
            <w:bookmarkEnd w:id="4"/>
            <w:r w:rsidRPr="0082603F">
              <w:rPr>
                <w:rFonts w:cs="Tahoma"/>
                <w:b/>
                <w:szCs w:val="18"/>
                <w:lang w:val="ru-RU"/>
              </w:rPr>
              <w:lastRenderedPageBreak/>
              <w:t>ПОДПИСЬ КЛИЕНТА</w:t>
            </w:r>
          </w:p>
        </w:tc>
      </w:tr>
      <w:tr w:rsidR="00E7397E" w:rsidRPr="0082603F" w:rsidTr="00A50172">
        <w:trPr>
          <w:trHeight w:val="493"/>
        </w:trPr>
        <w:tc>
          <w:tcPr>
            <w:tcW w:w="10490" w:type="dxa"/>
            <w:shd w:val="clear" w:color="auto" w:fill="FFFFFF"/>
          </w:tcPr>
          <w:p w:rsidR="00A53AD7" w:rsidRDefault="00A53AD7" w:rsidP="00A53AD7">
            <w:pPr>
              <w:tabs>
                <w:tab w:val="left" w:pos="9088"/>
              </w:tabs>
              <w:rPr>
                <w:sz w:val="12"/>
                <w:szCs w:val="12"/>
                <w:lang w:val="ru-RU"/>
              </w:rPr>
            </w:pPr>
          </w:p>
          <w:p w:rsidR="00A54898" w:rsidRPr="0082603F" w:rsidRDefault="00A54898" w:rsidP="00A53AD7">
            <w:pPr>
              <w:tabs>
                <w:tab w:val="left" w:pos="9088"/>
              </w:tabs>
              <w:rPr>
                <w:sz w:val="12"/>
                <w:szCs w:val="12"/>
                <w:lang w:val="ru-RU"/>
              </w:rPr>
            </w:pPr>
          </w:p>
          <w:p w:rsidR="00A53AD7" w:rsidRPr="0082603F" w:rsidRDefault="00A53AD7" w:rsidP="00A53AD7">
            <w:pPr>
              <w:tabs>
                <w:tab w:val="left" w:pos="9088"/>
              </w:tabs>
              <w:rPr>
                <w:sz w:val="12"/>
                <w:szCs w:val="12"/>
                <w:lang w:val="ru-RU"/>
              </w:rPr>
            </w:pPr>
            <w:r w:rsidRPr="0082603F">
              <w:rPr>
                <w:sz w:val="12"/>
                <w:szCs w:val="12"/>
                <w:lang w:val="ru-RU"/>
              </w:rPr>
              <w:t>__________________________ / ________________________________________________ / __________________________ / _________________________</w:t>
            </w:r>
          </w:p>
          <w:p w:rsidR="00A53AD7" w:rsidRPr="0082603F" w:rsidRDefault="00A53AD7" w:rsidP="00A53AD7">
            <w:pPr>
              <w:tabs>
                <w:tab w:val="left" w:pos="1753"/>
                <w:tab w:val="left" w:pos="5810"/>
                <w:tab w:val="left" w:pos="9491"/>
              </w:tabs>
              <w:rPr>
                <w:sz w:val="12"/>
                <w:szCs w:val="12"/>
                <w:lang w:val="ru-RU"/>
              </w:rPr>
            </w:pPr>
            <w:r w:rsidRPr="0082603F">
              <w:rPr>
                <w:sz w:val="12"/>
                <w:szCs w:val="12"/>
                <w:lang w:val="ru-RU"/>
              </w:rPr>
              <w:t xml:space="preserve">                (</w:t>
            </w:r>
            <w:proofErr w:type="gramStart"/>
            <w:r w:rsidRPr="0082603F">
              <w:rPr>
                <w:sz w:val="12"/>
                <w:szCs w:val="12"/>
                <w:lang w:val="ru-RU"/>
              </w:rPr>
              <w:t xml:space="preserve">Подпись)   </w:t>
            </w:r>
            <w:proofErr w:type="gramEnd"/>
            <w:r w:rsidRPr="0082603F">
              <w:rPr>
                <w:sz w:val="12"/>
                <w:szCs w:val="12"/>
                <w:lang w:val="ru-RU"/>
              </w:rPr>
              <w:t xml:space="preserve">                               (Фамилия, Имя, Отчество полностью)                        (Должность)                                         (Дата)</w:t>
            </w:r>
          </w:p>
          <w:p w:rsidR="00A53AD7" w:rsidRDefault="00A53AD7" w:rsidP="00A53AD7">
            <w:pPr>
              <w:tabs>
                <w:tab w:val="left" w:pos="6598"/>
              </w:tabs>
              <w:ind w:left="720"/>
              <w:rPr>
                <w:rFonts w:cs="Tahoma"/>
                <w:b/>
                <w:szCs w:val="18"/>
                <w:lang w:val="ru-RU"/>
              </w:rPr>
            </w:pPr>
          </w:p>
          <w:p w:rsidR="00C153A6" w:rsidRPr="0082603F" w:rsidRDefault="00C153A6" w:rsidP="00A53AD7">
            <w:pPr>
              <w:tabs>
                <w:tab w:val="left" w:pos="6598"/>
              </w:tabs>
              <w:ind w:left="720"/>
              <w:rPr>
                <w:rFonts w:cs="Tahoma"/>
                <w:b/>
                <w:szCs w:val="18"/>
                <w:lang w:val="ru-RU"/>
              </w:rPr>
            </w:pPr>
          </w:p>
          <w:p w:rsidR="00E7397E" w:rsidRPr="0082603F" w:rsidRDefault="00A53AD7" w:rsidP="00AD7EAB">
            <w:pPr>
              <w:rPr>
                <w:sz w:val="12"/>
                <w:szCs w:val="12"/>
                <w:lang w:val="ru-RU"/>
              </w:rPr>
            </w:pPr>
            <w:r w:rsidRPr="0082603F">
              <w:rPr>
                <w:rFonts w:cs="Tahoma"/>
                <w:sz w:val="20"/>
                <w:szCs w:val="20"/>
              </w:rPr>
              <w:t xml:space="preserve">       </w:t>
            </w:r>
            <w:r w:rsidRPr="0082603F">
              <w:rPr>
                <w:rFonts w:cs="Tahoma"/>
                <w:sz w:val="20"/>
                <w:szCs w:val="20"/>
                <w:lang w:val="ru-RU"/>
              </w:rPr>
              <w:t>МП</w:t>
            </w:r>
            <w:r w:rsidRPr="0082603F">
              <w:rPr>
                <w:rFonts w:cs="Tahoma"/>
                <w:b/>
                <w:szCs w:val="18"/>
                <w:lang w:val="ru-RU"/>
              </w:rPr>
              <w:tab/>
            </w:r>
          </w:p>
        </w:tc>
      </w:tr>
      <w:tr w:rsidR="00E7397E" w:rsidRPr="0082603F" w:rsidTr="00A50172">
        <w:trPr>
          <w:trHeight w:val="44"/>
        </w:trPr>
        <w:tc>
          <w:tcPr>
            <w:tcW w:w="10490" w:type="dxa"/>
            <w:shd w:val="clear" w:color="auto" w:fill="D9D9D9"/>
          </w:tcPr>
          <w:p w:rsidR="00D64644" w:rsidRPr="00421EDD" w:rsidRDefault="00E7397E" w:rsidP="00421EDD">
            <w:pPr>
              <w:spacing w:before="40" w:after="40"/>
              <w:ind w:left="720"/>
              <w:jc w:val="center"/>
              <w:rPr>
                <w:b/>
                <w:szCs w:val="18"/>
                <w:lang w:val="ru-RU"/>
              </w:rPr>
            </w:pPr>
            <w:r w:rsidRPr="0082603F">
              <w:rPr>
                <w:b/>
                <w:szCs w:val="18"/>
                <w:lang w:val="ru-RU"/>
              </w:rPr>
              <w:t>ЗАПОЛНЯЕТСЯ СОТРУДНИК</w:t>
            </w:r>
            <w:r w:rsidR="005342F3" w:rsidRPr="0082603F">
              <w:rPr>
                <w:b/>
                <w:szCs w:val="18"/>
                <w:lang w:val="ru-RU"/>
              </w:rPr>
              <w:t>ОМ</w:t>
            </w:r>
            <w:r w:rsidRPr="0082603F">
              <w:rPr>
                <w:b/>
                <w:szCs w:val="18"/>
                <w:lang w:val="ru-RU"/>
              </w:rPr>
              <w:t xml:space="preserve"> БАНКА</w:t>
            </w:r>
          </w:p>
        </w:tc>
      </w:tr>
      <w:tr w:rsidR="00A263E3" w:rsidRPr="005E366B" w:rsidTr="00A50172">
        <w:trPr>
          <w:trHeight w:val="44"/>
        </w:trPr>
        <w:tc>
          <w:tcPr>
            <w:tcW w:w="10490" w:type="dxa"/>
            <w:shd w:val="clear" w:color="auto" w:fill="auto"/>
          </w:tcPr>
          <w:p w:rsidR="00A263E3" w:rsidRPr="0082603F" w:rsidRDefault="00A263E3" w:rsidP="00A263E3">
            <w:pPr>
              <w:tabs>
                <w:tab w:val="left" w:pos="9088"/>
              </w:tabs>
              <w:rPr>
                <w:rFonts w:cs="Tahoma"/>
                <w:sz w:val="20"/>
                <w:szCs w:val="20"/>
                <w:lang w:val="ru-RU"/>
              </w:rPr>
            </w:pPr>
            <w:r w:rsidRPr="0082603F">
              <w:rPr>
                <w:rFonts w:cs="Tahoma"/>
                <w:sz w:val="20"/>
                <w:szCs w:val="20"/>
                <w:lang w:val="ru-RU"/>
              </w:rPr>
              <w:t>Заявление Клиента принято, все данные Клиента сверены и подтверждены, подпись верна.</w:t>
            </w:r>
          </w:p>
          <w:p w:rsidR="005E366B" w:rsidRDefault="005E366B" w:rsidP="00140152">
            <w:pPr>
              <w:tabs>
                <w:tab w:val="left" w:pos="9088"/>
              </w:tabs>
              <w:rPr>
                <w:b/>
                <w:sz w:val="12"/>
                <w:szCs w:val="12"/>
                <w:lang w:val="ru-RU"/>
              </w:rPr>
            </w:pPr>
          </w:p>
          <w:p w:rsidR="00140152" w:rsidRPr="0082603F" w:rsidRDefault="00140152" w:rsidP="00140152">
            <w:pPr>
              <w:tabs>
                <w:tab w:val="left" w:pos="9088"/>
              </w:tabs>
              <w:rPr>
                <w:sz w:val="12"/>
                <w:szCs w:val="12"/>
                <w:lang w:val="ru-RU"/>
              </w:rPr>
            </w:pPr>
            <w:r w:rsidRPr="0082603F">
              <w:rPr>
                <w:b/>
                <w:sz w:val="12"/>
                <w:szCs w:val="12"/>
                <w:lang w:val="ru-RU"/>
              </w:rPr>
              <w:t>Должностное лицо Банка</w:t>
            </w:r>
          </w:p>
          <w:tbl>
            <w:tblPr>
              <w:tblW w:w="10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2562"/>
              <w:gridCol w:w="2562"/>
              <w:gridCol w:w="2563"/>
            </w:tblGrid>
            <w:tr w:rsidR="00EA24E9" w:rsidRPr="00971759" w:rsidTr="00E4205C">
              <w:trPr>
                <w:trHeight w:val="56"/>
              </w:trPr>
              <w:tc>
                <w:tcPr>
                  <w:tcW w:w="2562" w:type="dxa"/>
                  <w:shd w:val="clear" w:color="auto" w:fill="auto"/>
                </w:tcPr>
                <w:p w:rsidR="00EA24E9" w:rsidRPr="00E4205C" w:rsidRDefault="00EA24E9" w:rsidP="00EA24E9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62" w:type="dxa"/>
                  <w:shd w:val="clear" w:color="auto" w:fill="auto"/>
                </w:tcPr>
                <w:p w:rsidR="00EA24E9" w:rsidRPr="00E4205C" w:rsidRDefault="00EA24E9" w:rsidP="00EA24E9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  <w:r w:rsidRPr="00E4205C">
                    <w:rPr>
                      <w:rFonts w:cs="Tahoma"/>
                      <w:sz w:val="16"/>
                      <w:szCs w:val="16"/>
                      <w:lang w:val="ru-RU"/>
                    </w:rPr>
                    <w:fldChar w:fldCharType="begin"/>
                  </w:r>
                  <w:r w:rsidRPr="00E4205C">
                    <w:rPr>
                      <w:rFonts w:cs="Tahoma"/>
                      <w:sz w:val="16"/>
                      <w:szCs w:val="16"/>
                      <w:lang w:val="ru-RU"/>
                    </w:rPr>
                    <w:instrText xml:space="preserve"> DOCVARIABLE  POSITION </w:instrText>
                  </w:r>
                  <w:r w:rsidRPr="00E4205C">
                    <w:rPr>
                      <w:rFonts w:cs="Tahoma"/>
                      <w:sz w:val="16"/>
                      <w:szCs w:val="16"/>
                      <w:lang w:val="ru-RU"/>
                    </w:rPr>
                    <w:fldChar w:fldCharType="end"/>
                  </w:r>
                </w:p>
              </w:tc>
              <w:tc>
                <w:tcPr>
                  <w:tcW w:w="2562" w:type="dxa"/>
                  <w:shd w:val="clear" w:color="auto" w:fill="auto"/>
                </w:tcPr>
                <w:p w:rsidR="00EA24E9" w:rsidRPr="00E4205C" w:rsidRDefault="00EA24E9" w:rsidP="00EA24E9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  <w:r w:rsidRPr="00E4205C">
                    <w:rPr>
                      <w:sz w:val="16"/>
                      <w:szCs w:val="16"/>
                      <w:lang w:val="ru-RU"/>
                    </w:rPr>
                    <w:fldChar w:fldCharType="begin"/>
                  </w:r>
                  <w:r w:rsidRPr="00E4205C">
                    <w:rPr>
                      <w:sz w:val="16"/>
                      <w:szCs w:val="16"/>
                      <w:lang w:val="ru-RU"/>
                    </w:rPr>
                    <w:instrText xml:space="preserve"> DOCVARIABLE  USER </w:instrText>
                  </w:r>
                  <w:r w:rsidRPr="00E4205C">
                    <w:rPr>
                      <w:sz w:val="16"/>
                      <w:szCs w:val="16"/>
                      <w:lang w:val="ru-RU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EA24E9" w:rsidRPr="00E4205C" w:rsidRDefault="00EA24E9" w:rsidP="00EA24E9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  <w:r w:rsidRPr="00E4205C">
                    <w:rPr>
                      <w:rFonts w:cs="Tahoma"/>
                      <w:sz w:val="16"/>
                      <w:szCs w:val="16"/>
                      <w:lang w:val="ru-RU"/>
                    </w:rPr>
                    <w:fldChar w:fldCharType="begin"/>
                  </w:r>
                  <w:r w:rsidRPr="00E4205C">
                    <w:rPr>
                      <w:rFonts w:cs="Tahoma"/>
                      <w:sz w:val="16"/>
                      <w:szCs w:val="16"/>
                      <w:lang w:val="ru-RU"/>
                    </w:rPr>
                    <w:instrText xml:space="preserve"> DOCVARIABLE  DATEOPER </w:instrText>
                  </w:r>
                  <w:r w:rsidRPr="00E4205C">
                    <w:rPr>
                      <w:rFonts w:cs="Tahoma"/>
                      <w:sz w:val="16"/>
                      <w:szCs w:val="16"/>
                      <w:lang w:val="ru-RU"/>
                    </w:rPr>
                    <w:fldChar w:fldCharType="end"/>
                  </w:r>
                </w:p>
              </w:tc>
            </w:tr>
            <w:tr w:rsidR="00EA24E9" w:rsidRPr="00971759" w:rsidTr="00DC24CE">
              <w:trPr>
                <w:trHeight w:val="169"/>
              </w:trPr>
              <w:tc>
                <w:tcPr>
                  <w:tcW w:w="2562" w:type="dxa"/>
                  <w:shd w:val="clear" w:color="auto" w:fill="auto"/>
                </w:tcPr>
                <w:p w:rsidR="00EA24E9" w:rsidRPr="0082603F" w:rsidRDefault="00EA24E9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Подпись</w:t>
                  </w:r>
                </w:p>
              </w:tc>
              <w:tc>
                <w:tcPr>
                  <w:tcW w:w="2562" w:type="dxa"/>
                  <w:shd w:val="clear" w:color="auto" w:fill="auto"/>
                </w:tcPr>
                <w:p w:rsidR="00EA24E9" w:rsidRPr="0082603F" w:rsidRDefault="00EA24E9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Должность</w:t>
                  </w:r>
                </w:p>
              </w:tc>
              <w:tc>
                <w:tcPr>
                  <w:tcW w:w="2562" w:type="dxa"/>
                  <w:shd w:val="clear" w:color="auto" w:fill="auto"/>
                </w:tcPr>
                <w:p w:rsidR="00EA24E9" w:rsidRPr="0082603F" w:rsidRDefault="00EA24E9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Фамилия, Имя, Отчество полностью</w:t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EA24E9" w:rsidRPr="0082603F" w:rsidRDefault="00EA24E9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Дата</w:t>
                  </w:r>
                </w:p>
              </w:tc>
            </w:tr>
          </w:tbl>
          <w:p w:rsidR="00A263E3" w:rsidRPr="0082603F" w:rsidRDefault="00140152" w:rsidP="00E4205C">
            <w:pPr>
              <w:tabs>
                <w:tab w:val="left" w:pos="9088"/>
              </w:tabs>
              <w:spacing w:before="120"/>
              <w:rPr>
                <w:sz w:val="12"/>
                <w:szCs w:val="12"/>
                <w:lang w:val="ru-RU"/>
              </w:rPr>
            </w:pPr>
            <w:r w:rsidRPr="0082603F">
              <w:rPr>
                <w:b/>
                <w:sz w:val="12"/>
                <w:szCs w:val="12"/>
                <w:lang w:val="ru-RU"/>
              </w:rPr>
              <w:t xml:space="preserve">Контролирующий сотрудник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2562"/>
              <w:gridCol w:w="2562"/>
              <w:gridCol w:w="2563"/>
            </w:tblGrid>
            <w:tr w:rsidR="00A263E3" w:rsidRPr="00971759" w:rsidTr="00E4205C">
              <w:trPr>
                <w:trHeight w:val="85"/>
              </w:trPr>
              <w:tc>
                <w:tcPr>
                  <w:tcW w:w="2562" w:type="dxa"/>
                  <w:shd w:val="clear" w:color="auto" w:fill="auto"/>
                </w:tcPr>
                <w:p w:rsidR="00A263E3" w:rsidRPr="00E4205C" w:rsidRDefault="00A263E3" w:rsidP="008909AE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62" w:type="dxa"/>
                  <w:shd w:val="clear" w:color="auto" w:fill="auto"/>
                </w:tcPr>
                <w:p w:rsidR="00A263E3" w:rsidRPr="00E4205C" w:rsidRDefault="00A263E3" w:rsidP="008909AE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62" w:type="dxa"/>
                  <w:shd w:val="clear" w:color="auto" w:fill="auto"/>
                </w:tcPr>
                <w:p w:rsidR="00A263E3" w:rsidRPr="00E4205C" w:rsidRDefault="00A263E3" w:rsidP="008909AE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63" w:type="dxa"/>
                  <w:shd w:val="clear" w:color="auto" w:fill="auto"/>
                </w:tcPr>
                <w:p w:rsidR="00A263E3" w:rsidRPr="00E4205C" w:rsidRDefault="00A263E3" w:rsidP="008909AE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A263E3" w:rsidRPr="005E366B" w:rsidTr="00DC24CE">
              <w:trPr>
                <w:trHeight w:val="169"/>
              </w:trPr>
              <w:tc>
                <w:tcPr>
                  <w:tcW w:w="2562" w:type="dxa"/>
                  <w:shd w:val="clear" w:color="auto" w:fill="auto"/>
                </w:tcPr>
                <w:p w:rsidR="00A263E3" w:rsidRPr="0082603F" w:rsidRDefault="0090220C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П</w:t>
                  </w:r>
                  <w:r w:rsidR="00A263E3" w:rsidRPr="0082603F">
                    <w:rPr>
                      <w:sz w:val="12"/>
                      <w:szCs w:val="12"/>
                      <w:lang w:val="ru-RU"/>
                    </w:rPr>
                    <w:t>одпись</w:t>
                  </w:r>
                </w:p>
              </w:tc>
              <w:tc>
                <w:tcPr>
                  <w:tcW w:w="2562" w:type="dxa"/>
                  <w:shd w:val="clear" w:color="auto" w:fill="auto"/>
                </w:tcPr>
                <w:p w:rsidR="00A263E3" w:rsidRPr="0082603F" w:rsidRDefault="0090220C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Д</w:t>
                  </w:r>
                  <w:r w:rsidR="00A263E3" w:rsidRPr="0082603F">
                    <w:rPr>
                      <w:sz w:val="12"/>
                      <w:szCs w:val="12"/>
                      <w:lang w:val="ru-RU"/>
                    </w:rPr>
                    <w:t>олжность</w:t>
                  </w:r>
                </w:p>
              </w:tc>
              <w:tc>
                <w:tcPr>
                  <w:tcW w:w="2562" w:type="dxa"/>
                  <w:shd w:val="clear" w:color="auto" w:fill="auto"/>
                </w:tcPr>
                <w:p w:rsidR="00A263E3" w:rsidRPr="0082603F" w:rsidRDefault="00A263E3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Фамилия, Имя, Отчество полностью</w:t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263E3" w:rsidRPr="0082603F" w:rsidRDefault="0090220C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Д</w:t>
                  </w:r>
                  <w:r w:rsidR="00A263E3" w:rsidRPr="0082603F">
                    <w:rPr>
                      <w:sz w:val="12"/>
                      <w:szCs w:val="12"/>
                      <w:lang w:val="ru-RU"/>
                    </w:rPr>
                    <w:t>ата</w:t>
                  </w:r>
                </w:p>
              </w:tc>
            </w:tr>
          </w:tbl>
          <w:p w:rsidR="00A263E3" w:rsidRPr="0082603F" w:rsidRDefault="00A263E3" w:rsidP="005342F3">
            <w:pPr>
              <w:ind w:left="720"/>
              <w:jc w:val="center"/>
              <w:rPr>
                <w:b/>
                <w:szCs w:val="18"/>
                <w:lang w:val="ru-RU"/>
              </w:rPr>
            </w:pPr>
          </w:p>
        </w:tc>
      </w:tr>
      <w:tr w:rsidR="00A263E3" w:rsidRPr="0082603F" w:rsidTr="00A50172">
        <w:trPr>
          <w:trHeight w:val="44"/>
        </w:trPr>
        <w:tc>
          <w:tcPr>
            <w:tcW w:w="10490" w:type="dxa"/>
            <w:shd w:val="clear" w:color="auto" w:fill="D9D9D9"/>
          </w:tcPr>
          <w:p w:rsidR="00D64644" w:rsidRPr="00421EDD" w:rsidRDefault="00D64644" w:rsidP="00E4205C">
            <w:pPr>
              <w:spacing w:before="40" w:after="40"/>
              <w:ind w:left="720"/>
              <w:jc w:val="center"/>
              <w:rPr>
                <w:b/>
                <w:szCs w:val="18"/>
                <w:lang w:val="ru-RU"/>
              </w:rPr>
            </w:pPr>
            <w:r w:rsidRPr="0082603F">
              <w:rPr>
                <w:b/>
                <w:szCs w:val="18"/>
                <w:lang w:val="ru-RU"/>
              </w:rPr>
              <w:t>ОТМЕТКИ БАНКИ</w:t>
            </w:r>
          </w:p>
        </w:tc>
      </w:tr>
      <w:tr w:rsidR="00DD68B8" w:rsidRPr="0082603F" w:rsidTr="00A75948">
        <w:trPr>
          <w:trHeight w:val="1276"/>
        </w:trPr>
        <w:tc>
          <w:tcPr>
            <w:tcW w:w="10490" w:type="dxa"/>
            <w:shd w:val="clear" w:color="auto" w:fill="FFFFFF"/>
          </w:tcPr>
          <w:p w:rsidR="00BA70BA" w:rsidRPr="0082603F" w:rsidRDefault="00BA70BA" w:rsidP="00BA70BA">
            <w:pPr>
              <w:tabs>
                <w:tab w:val="left" w:pos="9088"/>
              </w:tabs>
              <w:rPr>
                <w:rFonts w:cs="Tahoma"/>
                <w:sz w:val="20"/>
                <w:szCs w:val="20"/>
                <w:lang w:val="ru-RU"/>
              </w:rPr>
            </w:pPr>
            <w:r w:rsidRPr="0082603F">
              <w:rPr>
                <w:rFonts w:cs="Tahoma"/>
                <w:sz w:val="20"/>
                <w:szCs w:val="20"/>
                <w:lang w:val="ru-RU"/>
              </w:rPr>
              <w:t xml:space="preserve">На основании </w:t>
            </w:r>
            <w:r w:rsidR="00E44CD9">
              <w:rPr>
                <w:rFonts w:cs="Tahoma"/>
                <w:sz w:val="20"/>
                <w:szCs w:val="20"/>
                <w:lang w:val="ru-RU"/>
              </w:rPr>
              <w:t>настоящего заявления</w:t>
            </w:r>
            <w:r w:rsidRPr="0082603F">
              <w:rPr>
                <w:rFonts w:cs="Tahoma"/>
                <w:sz w:val="20"/>
                <w:szCs w:val="20"/>
                <w:lang w:val="ru-RU"/>
              </w:rPr>
              <w:t>:</w:t>
            </w:r>
          </w:p>
          <w:p w:rsidR="005342F3" w:rsidRPr="00E4205C" w:rsidRDefault="005342F3" w:rsidP="00BA70BA">
            <w:pPr>
              <w:tabs>
                <w:tab w:val="left" w:pos="9088"/>
              </w:tabs>
              <w:rPr>
                <w:rFonts w:cs="Tahoma"/>
                <w:sz w:val="10"/>
                <w:szCs w:val="10"/>
                <w:lang w:val="ru-RU"/>
              </w:rPr>
            </w:pPr>
          </w:p>
          <w:p w:rsidR="00BA70BA" w:rsidRPr="0082603F" w:rsidRDefault="00EA24E9" w:rsidP="00BA70BA">
            <w:pPr>
              <w:tabs>
                <w:tab w:val="left" w:pos="9088"/>
              </w:tabs>
              <w:rPr>
                <w:rFonts w:cs="Tahoma"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21F68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121F68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 w:rsidR="0082603F" w:rsidRPr="00BD0A35">
              <w:rPr>
                <w:lang w:val="ru-RU"/>
              </w:rPr>
              <w:t xml:space="preserve"> </w:t>
            </w:r>
            <w:r w:rsidR="00BA70BA" w:rsidRPr="006F0C32">
              <w:rPr>
                <w:rFonts w:cs="Tahoma"/>
                <w:sz w:val="20"/>
                <w:szCs w:val="20"/>
                <w:lang w:val="ru-RU"/>
              </w:rPr>
              <w:t>Закрыты следующие счета</w:t>
            </w:r>
          </w:p>
          <w:tbl>
            <w:tblPr>
              <w:tblW w:w="102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0"/>
              <w:gridCol w:w="3420"/>
              <w:gridCol w:w="3414"/>
            </w:tblGrid>
            <w:tr w:rsidR="005E366B" w:rsidRPr="00971759" w:rsidTr="008A5099">
              <w:trPr>
                <w:trHeight w:val="246"/>
              </w:trPr>
              <w:tc>
                <w:tcPr>
                  <w:tcW w:w="3420" w:type="dxa"/>
                  <w:shd w:val="clear" w:color="auto" w:fill="auto"/>
                </w:tcPr>
                <w:p w:rsidR="005E366B" w:rsidRPr="00E4205C" w:rsidRDefault="00EB6C0D" w:rsidP="002C2481">
                  <w:pPr>
                    <w:tabs>
                      <w:tab w:val="left" w:pos="9088"/>
                    </w:tabs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  <w:r w:rsidRPr="00EB6C0D">
                    <w:rPr>
                      <w:rFonts w:cs="Tahoma"/>
                      <w:sz w:val="16"/>
                      <w:szCs w:val="16"/>
                      <w:lang w:val="ru-RU"/>
                    </w:rPr>
                    <w:t>40802810200370000267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:rsidR="005E366B" w:rsidRPr="00E4205C" w:rsidRDefault="005E366B" w:rsidP="002C2481">
                  <w:pPr>
                    <w:tabs>
                      <w:tab w:val="left" w:pos="9088"/>
                    </w:tabs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414" w:type="dxa"/>
                  <w:shd w:val="clear" w:color="auto" w:fill="auto"/>
                </w:tcPr>
                <w:p w:rsidR="005E366B" w:rsidRPr="00E4205C" w:rsidRDefault="005E366B" w:rsidP="002C2481">
                  <w:pPr>
                    <w:tabs>
                      <w:tab w:val="left" w:pos="9088"/>
                    </w:tabs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1B17A8" w:rsidRDefault="001B17A8" w:rsidP="001B17A8">
            <w:pPr>
              <w:tabs>
                <w:tab w:val="left" w:pos="9088"/>
              </w:tabs>
              <w:rPr>
                <w:sz w:val="10"/>
                <w:szCs w:val="10"/>
                <w:lang w:val="ru-RU"/>
              </w:rPr>
            </w:pPr>
          </w:p>
          <w:p w:rsidR="001B17A8" w:rsidRPr="0082603F" w:rsidRDefault="001B17A8" w:rsidP="001B17A8">
            <w:pPr>
              <w:tabs>
                <w:tab w:val="left" w:pos="9088"/>
              </w:tabs>
              <w:rPr>
                <w:sz w:val="12"/>
                <w:szCs w:val="12"/>
                <w:lang w:val="ru-RU"/>
              </w:rPr>
            </w:pPr>
            <w:r>
              <w:fldChar w:fldCharType="begin">
                <w:ffData>
                  <w:name w:val="CHECK_CR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_CRD"/>
            <w:r w:rsidRPr="00D42382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D42382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bookmarkEnd w:id="5"/>
            <w:r>
              <w:rPr>
                <w:lang w:val="ru-RU"/>
              </w:rPr>
              <w:t xml:space="preserve"> </w:t>
            </w:r>
            <w:r w:rsidRPr="006F0C32">
              <w:rPr>
                <w:rFonts w:cs="Tahoma"/>
                <w:sz w:val="20"/>
                <w:szCs w:val="20"/>
                <w:lang w:val="ru-RU"/>
              </w:rPr>
              <w:t>Закрыты/уничтожены все корпоративные карт</w:t>
            </w:r>
            <w:r w:rsidR="004D3272">
              <w:rPr>
                <w:sz w:val="20"/>
                <w:szCs w:val="20"/>
                <w:lang w:val="ru-RU"/>
              </w:rPr>
              <w:t>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3"/>
              <w:gridCol w:w="3554"/>
            </w:tblGrid>
            <w:tr w:rsidR="001B17A8" w:rsidRPr="00971759" w:rsidTr="009A5C9C">
              <w:tc>
                <w:tcPr>
                  <w:tcW w:w="3553" w:type="dxa"/>
                  <w:shd w:val="clear" w:color="auto" w:fill="auto"/>
                </w:tcPr>
                <w:p w:rsidR="001B17A8" w:rsidRPr="0082603F" w:rsidRDefault="001B17A8" w:rsidP="001B17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b/>
                      <w:sz w:val="12"/>
                      <w:szCs w:val="12"/>
                      <w:lang w:val="ru-RU"/>
                    </w:rPr>
                    <w:t>ФИО Держателя</w:t>
                  </w:r>
                </w:p>
              </w:tc>
              <w:tc>
                <w:tcPr>
                  <w:tcW w:w="3554" w:type="dxa"/>
                  <w:shd w:val="clear" w:color="auto" w:fill="auto"/>
                </w:tcPr>
                <w:p w:rsidR="001B17A8" w:rsidRPr="0082603F" w:rsidRDefault="001B17A8" w:rsidP="001B17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b/>
                      <w:sz w:val="12"/>
                      <w:szCs w:val="12"/>
                      <w:lang w:val="ru-RU"/>
                    </w:rPr>
                    <w:t>Номер карты (последние 4 цифры)</w:t>
                  </w:r>
                </w:p>
              </w:tc>
            </w:tr>
            <w:tr w:rsidR="001B17A8" w:rsidRPr="00971759" w:rsidTr="009A5C9C">
              <w:tc>
                <w:tcPr>
                  <w:tcW w:w="3553" w:type="dxa"/>
                  <w:shd w:val="clear" w:color="auto" w:fill="auto"/>
                </w:tcPr>
                <w:p w:rsidR="001B17A8" w:rsidRPr="00E4205C" w:rsidRDefault="001B17A8" w:rsidP="001B17A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55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1B17A8" w:rsidRPr="00E4205C" w:rsidRDefault="001B17A8" w:rsidP="001B17A8">
                  <w:pPr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1B17A8" w:rsidRPr="00971759" w:rsidTr="009A5C9C">
              <w:tc>
                <w:tcPr>
                  <w:tcW w:w="3553" w:type="dxa"/>
                  <w:shd w:val="clear" w:color="auto" w:fill="auto"/>
                </w:tcPr>
                <w:p w:rsidR="001B17A8" w:rsidRPr="00E4205C" w:rsidRDefault="001B17A8" w:rsidP="001B17A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55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1B17A8" w:rsidRPr="00E4205C" w:rsidRDefault="001B17A8" w:rsidP="001B17A8">
                  <w:pPr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834913" w:rsidRDefault="00834913" w:rsidP="00BA70BA">
            <w:pPr>
              <w:tabs>
                <w:tab w:val="left" w:pos="9088"/>
              </w:tabs>
              <w:rPr>
                <w:sz w:val="10"/>
                <w:szCs w:val="10"/>
                <w:lang w:val="ru-RU"/>
              </w:rPr>
            </w:pPr>
          </w:p>
          <w:p w:rsidR="00421EDD" w:rsidRPr="0082603F" w:rsidRDefault="00421EDD" w:rsidP="00421EDD">
            <w:pPr>
              <w:tabs>
                <w:tab w:val="left" w:pos="9088"/>
              </w:tabs>
              <w:spacing w:after="20"/>
              <w:rPr>
                <w:sz w:val="12"/>
                <w:szCs w:val="12"/>
                <w:lang w:val="ru-RU"/>
              </w:rPr>
            </w:pPr>
            <w:r>
              <w:fldChar w:fldCharType="begin">
                <w:ffData>
                  <w:name w:val="CHECK_CR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382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D42382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>
              <w:rPr>
                <w:lang w:val="ru-RU"/>
              </w:rPr>
              <w:t xml:space="preserve"> </w:t>
            </w:r>
            <w:r w:rsidRPr="006F0C32">
              <w:rPr>
                <w:rFonts w:cs="Tahoma"/>
                <w:sz w:val="20"/>
                <w:szCs w:val="20"/>
                <w:lang w:val="ru-RU"/>
              </w:rPr>
              <w:t>Закрыты/уничтожены все корпоративные карты</w:t>
            </w:r>
            <w:r>
              <w:rPr>
                <w:rFonts w:cs="Tahoma"/>
                <w:sz w:val="20"/>
                <w:szCs w:val="20"/>
                <w:lang w:val="ru-RU"/>
              </w:rPr>
              <w:t>, выпущенные к указанному счету/счетам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3"/>
              <w:gridCol w:w="3554"/>
            </w:tblGrid>
            <w:tr w:rsidR="00421EDD" w:rsidRPr="00971759" w:rsidTr="00FF0392">
              <w:tc>
                <w:tcPr>
                  <w:tcW w:w="3553" w:type="dxa"/>
                  <w:shd w:val="clear" w:color="auto" w:fill="auto"/>
                </w:tcPr>
                <w:p w:rsidR="00421EDD" w:rsidRPr="0082603F" w:rsidRDefault="00421EDD" w:rsidP="00E420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b/>
                      <w:sz w:val="12"/>
                      <w:szCs w:val="12"/>
                      <w:lang w:val="ru-RU"/>
                    </w:rPr>
                    <w:t>ФИО Держателя</w:t>
                  </w:r>
                </w:p>
              </w:tc>
              <w:tc>
                <w:tcPr>
                  <w:tcW w:w="3554" w:type="dxa"/>
                  <w:shd w:val="clear" w:color="auto" w:fill="auto"/>
                </w:tcPr>
                <w:p w:rsidR="00421EDD" w:rsidRPr="0082603F" w:rsidRDefault="00421EDD" w:rsidP="00E420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b/>
                      <w:sz w:val="12"/>
                      <w:szCs w:val="12"/>
                      <w:lang w:val="ru-RU"/>
                    </w:rPr>
                    <w:t>Номер карты (последние 4 цифры)</w:t>
                  </w:r>
                </w:p>
              </w:tc>
            </w:tr>
            <w:tr w:rsidR="00421EDD" w:rsidRPr="00971759" w:rsidTr="00C153A6">
              <w:tc>
                <w:tcPr>
                  <w:tcW w:w="3553" w:type="dxa"/>
                  <w:shd w:val="clear" w:color="auto" w:fill="auto"/>
                </w:tcPr>
                <w:p w:rsidR="00421EDD" w:rsidRPr="00E4205C" w:rsidRDefault="00421EDD" w:rsidP="00421EDD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554" w:type="dxa"/>
                  <w:shd w:val="clear" w:color="auto" w:fill="auto"/>
                </w:tcPr>
                <w:p w:rsidR="00421EDD" w:rsidRPr="00E4205C" w:rsidRDefault="00421EDD" w:rsidP="00421EDD">
                  <w:pPr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421EDD" w:rsidRPr="00971759" w:rsidTr="00C153A6">
              <w:tc>
                <w:tcPr>
                  <w:tcW w:w="3553" w:type="dxa"/>
                  <w:shd w:val="clear" w:color="auto" w:fill="auto"/>
                </w:tcPr>
                <w:p w:rsidR="00421EDD" w:rsidRPr="00E4205C" w:rsidRDefault="00421EDD" w:rsidP="00421EDD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554" w:type="dxa"/>
                  <w:shd w:val="clear" w:color="auto" w:fill="auto"/>
                </w:tcPr>
                <w:p w:rsidR="00421EDD" w:rsidRPr="00E4205C" w:rsidRDefault="00421EDD" w:rsidP="00421EDD">
                  <w:pPr>
                    <w:rPr>
                      <w:rFonts w:cs="Tahoma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421EDD" w:rsidRPr="0035448D" w:rsidRDefault="00421EDD" w:rsidP="00BA70BA">
            <w:pPr>
              <w:tabs>
                <w:tab w:val="left" w:pos="9088"/>
              </w:tabs>
              <w:rPr>
                <w:sz w:val="10"/>
                <w:szCs w:val="10"/>
                <w:lang w:val="ru-RU"/>
              </w:rPr>
            </w:pPr>
          </w:p>
          <w:p w:rsidR="009E68FC" w:rsidRPr="0035448D" w:rsidRDefault="0035448D">
            <w:pPr>
              <w:tabs>
                <w:tab w:val="left" w:pos="9088"/>
              </w:tabs>
              <w:spacing w:after="20"/>
              <w:rPr>
                <w:rFonts w:cs="Tahom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  <w:r w:rsidR="009E68FC" w:rsidRPr="00F22828">
              <w:rPr>
                <w:sz w:val="20"/>
                <w:szCs w:val="20"/>
                <w:lang w:val="ru-RU"/>
              </w:rPr>
              <w:t>Чековая книжка по счету/счетам:</w:t>
            </w:r>
            <w:r w:rsidR="009E68FC" w:rsidRPr="0035448D">
              <w:rPr>
                <w:rFonts w:cs="Tahoma"/>
                <w:sz w:val="20"/>
                <w:szCs w:val="20"/>
                <w:lang w:val="ru-RU"/>
              </w:rPr>
              <w:t xml:space="preserve"> </w:t>
            </w:r>
          </w:p>
          <w:p w:rsidR="009E68FC" w:rsidRPr="00CD2C70" w:rsidRDefault="00CD2C70" w:rsidP="00F22828">
            <w:pPr>
              <w:tabs>
                <w:tab w:val="left" w:pos="9088"/>
              </w:tabs>
              <w:spacing w:after="40"/>
              <w:rPr>
                <w:rFonts w:cs="Tahoma"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CHECK_CR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382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D42382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>
              <w:rPr>
                <w:lang w:val="ru-RU"/>
              </w:rPr>
              <w:t xml:space="preserve"> </w:t>
            </w:r>
            <w:r w:rsidR="009E68FC" w:rsidRPr="00CD2C70">
              <w:rPr>
                <w:rFonts w:cs="Tahoma"/>
                <w:sz w:val="20"/>
                <w:szCs w:val="20"/>
                <w:lang w:val="ru-RU"/>
              </w:rPr>
              <w:t>сдана №№___________</w:t>
            </w:r>
            <w:r w:rsidR="0035448D" w:rsidRPr="00CD2C70">
              <w:rPr>
                <w:rFonts w:cs="Tahoma"/>
                <w:sz w:val="20"/>
                <w:szCs w:val="20"/>
                <w:lang w:val="ru-RU"/>
              </w:rPr>
              <w:t>__________________________________________________________</w:t>
            </w:r>
            <w:r w:rsidR="009E68FC" w:rsidRPr="00CD2C70">
              <w:rPr>
                <w:rFonts w:cs="Tahoma"/>
                <w:sz w:val="20"/>
                <w:szCs w:val="20"/>
                <w:lang w:val="ru-RU"/>
              </w:rPr>
              <w:t xml:space="preserve">  </w:t>
            </w:r>
          </w:p>
          <w:p w:rsidR="009E68FC" w:rsidRPr="00CD2C70" w:rsidRDefault="00CD2C70" w:rsidP="00F22828">
            <w:pPr>
              <w:tabs>
                <w:tab w:val="left" w:pos="9088"/>
              </w:tabs>
              <w:spacing w:after="40"/>
              <w:rPr>
                <w:rFonts w:cs="Tahoma"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CHECK_CR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382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D42382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>
              <w:rPr>
                <w:lang w:val="ru-RU"/>
              </w:rPr>
              <w:t xml:space="preserve"> </w:t>
            </w:r>
            <w:r w:rsidR="009E68FC" w:rsidRPr="00CD2C70">
              <w:rPr>
                <w:rFonts w:cs="Tahoma"/>
                <w:sz w:val="20"/>
                <w:szCs w:val="20"/>
                <w:lang w:val="ru-RU"/>
              </w:rPr>
              <w:t xml:space="preserve">не выдавалась   </w:t>
            </w:r>
          </w:p>
          <w:p w:rsidR="009E68FC" w:rsidRPr="00CD2C70" w:rsidRDefault="00CD2C70" w:rsidP="00F22828">
            <w:pPr>
              <w:tabs>
                <w:tab w:val="left" w:pos="9088"/>
              </w:tabs>
              <w:spacing w:after="40"/>
              <w:rPr>
                <w:rFonts w:cs="Tahoma"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CHECK_CR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382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D42382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>
              <w:rPr>
                <w:lang w:val="ru-RU"/>
              </w:rPr>
              <w:t xml:space="preserve"> </w:t>
            </w:r>
            <w:r w:rsidR="009E68FC" w:rsidRPr="00CD2C70">
              <w:rPr>
                <w:rFonts w:cs="Tahoma"/>
                <w:sz w:val="20"/>
                <w:szCs w:val="20"/>
                <w:lang w:val="ru-RU"/>
              </w:rPr>
              <w:t>иное ___</w:t>
            </w:r>
            <w:r w:rsidR="0035448D" w:rsidRPr="00CD2C70">
              <w:rPr>
                <w:rFonts w:cs="Tahoma"/>
                <w:sz w:val="20"/>
                <w:szCs w:val="20"/>
                <w:lang w:val="ru-RU"/>
              </w:rPr>
              <w:t>__</w:t>
            </w:r>
            <w:r w:rsidR="009E68FC" w:rsidRPr="00CD2C70">
              <w:rPr>
                <w:rFonts w:cs="Tahoma"/>
                <w:sz w:val="20"/>
                <w:szCs w:val="20"/>
                <w:lang w:val="ru-RU"/>
              </w:rPr>
              <w:t>______________________________________</w:t>
            </w:r>
            <w:r w:rsidR="0035448D" w:rsidRPr="00CD2C70">
              <w:rPr>
                <w:rFonts w:cs="Tahoma"/>
                <w:sz w:val="20"/>
                <w:szCs w:val="20"/>
                <w:lang w:val="ru-RU"/>
              </w:rPr>
              <w:t>_________</w:t>
            </w:r>
            <w:r w:rsidR="009E68FC" w:rsidRPr="00CD2C70">
              <w:rPr>
                <w:rFonts w:cs="Tahoma"/>
                <w:sz w:val="20"/>
                <w:szCs w:val="20"/>
                <w:lang w:val="ru-RU"/>
              </w:rPr>
              <w:t>______</w:t>
            </w:r>
            <w:r w:rsidR="00D37239" w:rsidRPr="00CD2C70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="009E68FC" w:rsidRPr="00CD2C70">
              <w:rPr>
                <w:rFonts w:cs="Tahoma"/>
                <w:sz w:val="20"/>
                <w:szCs w:val="20"/>
                <w:lang w:val="ru-RU"/>
              </w:rPr>
              <w:t>(указать причину)</w:t>
            </w:r>
          </w:p>
          <w:p w:rsidR="00D7617E" w:rsidRDefault="00D7617E" w:rsidP="00D7617E">
            <w:pPr>
              <w:tabs>
                <w:tab w:val="left" w:pos="9088"/>
              </w:tabs>
              <w:rPr>
                <w:sz w:val="10"/>
                <w:szCs w:val="10"/>
                <w:lang w:val="ru-RU"/>
              </w:rPr>
            </w:pPr>
          </w:p>
          <w:p w:rsidR="00D7617E" w:rsidRPr="00F22828" w:rsidRDefault="0035448D" w:rsidP="00077089">
            <w:pPr>
              <w:tabs>
                <w:tab w:val="left" w:pos="9088"/>
              </w:tabs>
              <w:spacing w:after="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  <w:r w:rsidR="00D7617E" w:rsidRPr="00F22828">
              <w:rPr>
                <w:sz w:val="20"/>
                <w:szCs w:val="20"/>
                <w:lang w:val="ru-RU"/>
              </w:rPr>
              <w:t>Валютные контракты:</w:t>
            </w:r>
          </w:p>
          <w:p w:rsidR="00D7617E" w:rsidRPr="00CD2C70" w:rsidRDefault="00CD2C70" w:rsidP="00F22828">
            <w:pPr>
              <w:tabs>
                <w:tab w:val="left" w:pos="9088"/>
              </w:tabs>
              <w:spacing w:after="40"/>
              <w:rPr>
                <w:bCs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CHECK_CR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382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D42382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>
              <w:rPr>
                <w:lang w:val="ru-RU"/>
              </w:rPr>
              <w:t xml:space="preserve"> </w:t>
            </w:r>
            <w:r w:rsidR="00D7617E" w:rsidRPr="00CD2C70">
              <w:rPr>
                <w:rFonts w:cs="Tahoma"/>
                <w:sz w:val="20"/>
                <w:szCs w:val="20"/>
                <w:lang w:val="ru-RU"/>
              </w:rPr>
              <w:t>закрыты</w:t>
            </w:r>
          </w:p>
          <w:p w:rsidR="00D7617E" w:rsidRPr="00CD2C70" w:rsidRDefault="00CD2C70" w:rsidP="00077089">
            <w:pPr>
              <w:tabs>
                <w:tab w:val="left" w:pos="9088"/>
              </w:tabs>
              <w:spacing w:after="20"/>
              <w:rPr>
                <w:bCs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CHECK_CR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382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D42382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>
              <w:rPr>
                <w:lang w:val="ru-RU"/>
              </w:rPr>
              <w:t xml:space="preserve"> </w:t>
            </w:r>
            <w:r w:rsidR="00D7617E" w:rsidRPr="00CD2C70">
              <w:rPr>
                <w:sz w:val="20"/>
                <w:szCs w:val="20"/>
                <w:lang w:val="ru-RU"/>
              </w:rPr>
              <w:t xml:space="preserve">в </w:t>
            </w:r>
            <w:r w:rsidR="00D7617E" w:rsidRPr="00CD2C70">
              <w:rPr>
                <w:bCs/>
                <w:sz w:val="20"/>
                <w:szCs w:val="20"/>
                <w:lang w:val="ru-RU"/>
              </w:rPr>
              <w:t xml:space="preserve">АО «БКС БАНК» </w:t>
            </w:r>
            <w:r w:rsidR="00D7617E" w:rsidRPr="00CD2C70">
              <w:rPr>
                <w:sz w:val="20"/>
                <w:szCs w:val="20"/>
                <w:lang w:val="ru-RU"/>
              </w:rPr>
              <w:t>не оформлялись</w:t>
            </w:r>
          </w:p>
          <w:p w:rsidR="00D7617E" w:rsidRPr="00F22828" w:rsidRDefault="00D7617E" w:rsidP="00077089">
            <w:pPr>
              <w:tabs>
                <w:tab w:val="left" w:pos="9088"/>
              </w:tabs>
              <w:spacing w:after="20"/>
              <w:rPr>
                <w:rFonts w:cs="Tahoma"/>
                <w:sz w:val="10"/>
                <w:szCs w:val="10"/>
                <w:lang w:val="ru-RU"/>
              </w:rPr>
            </w:pPr>
          </w:p>
          <w:p w:rsidR="00421EDD" w:rsidRPr="00CD2C70" w:rsidRDefault="00FF6DC6" w:rsidP="00F22828">
            <w:pPr>
              <w:tabs>
                <w:tab w:val="left" w:pos="9088"/>
              </w:tabs>
              <w:spacing w:after="40"/>
              <w:rPr>
                <w:rFonts w:cs="Tahoma"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6DC6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FF6DC6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 w:rsidR="00CD2C70">
              <w:rPr>
                <w:lang w:val="ru-RU"/>
              </w:rPr>
              <w:t xml:space="preserve"> </w:t>
            </w:r>
            <w:r w:rsidR="00BA70BA" w:rsidRPr="00CD2C70">
              <w:rPr>
                <w:rFonts w:cs="Tahoma"/>
                <w:sz w:val="20"/>
                <w:szCs w:val="20"/>
                <w:lang w:val="ru-RU"/>
              </w:rPr>
              <w:t xml:space="preserve">Система </w:t>
            </w:r>
            <w:r w:rsidR="00F34AD2" w:rsidRPr="00CD2C70">
              <w:rPr>
                <w:rFonts w:cs="Tahoma"/>
                <w:sz w:val="20"/>
                <w:szCs w:val="20"/>
                <w:lang w:val="ru-RU"/>
              </w:rPr>
              <w:t>"</w:t>
            </w:r>
            <w:r w:rsidR="00BA70BA" w:rsidRPr="00CD2C70">
              <w:rPr>
                <w:rFonts w:cs="Tahoma"/>
                <w:sz w:val="20"/>
                <w:szCs w:val="20"/>
                <w:lang w:val="ru-RU"/>
              </w:rPr>
              <w:t>БКС Интернет-Банк</w:t>
            </w:r>
            <w:r w:rsidR="00F34AD2" w:rsidRPr="00CD2C70">
              <w:rPr>
                <w:rFonts w:cs="Tahoma"/>
                <w:sz w:val="20"/>
                <w:szCs w:val="20"/>
                <w:lang w:val="ru-RU"/>
              </w:rPr>
              <w:t>"</w:t>
            </w:r>
            <w:r w:rsidR="00BA70BA" w:rsidRPr="00CD2C70">
              <w:rPr>
                <w:rFonts w:cs="Tahoma"/>
                <w:sz w:val="20"/>
                <w:szCs w:val="20"/>
                <w:lang w:val="ru-RU"/>
              </w:rPr>
              <w:t xml:space="preserve">/Система </w:t>
            </w:r>
            <w:r w:rsidR="00F34AD2" w:rsidRPr="00CD2C70">
              <w:rPr>
                <w:rFonts w:cs="Tahoma"/>
                <w:sz w:val="20"/>
                <w:szCs w:val="20"/>
                <w:lang w:val="ru-RU"/>
              </w:rPr>
              <w:t>"</w:t>
            </w:r>
            <w:r w:rsidR="0077511B" w:rsidRPr="00CD2C70">
              <w:rPr>
                <w:rFonts w:cs="Tahoma"/>
                <w:sz w:val="20"/>
                <w:szCs w:val="20"/>
                <w:lang w:val="ru-RU"/>
              </w:rPr>
              <w:t xml:space="preserve">Банк </w:t>
            </w:r>
            <w:r w:rsidR="00174544" w:rsidRPr="00CD2C70">
              <w:rPr>
                <w:rFonts w:cs="Tahoma"/>
                <w:sz w:val="20"/>
                <w:szCs w:val="20"/>
                <w:lang w:val="ru-RU"/>
              </w:rPr>
              <w:t>Сфера</w:t>
            </w:r>
            <w:r w:rsidR="00F34AD2" w:rsidRPr="00CD2C70">
              <w:rPr>
                <w:rFonts w:cs="Tahoma"/>
                <w:sz w:val="20"/>
                <w:szCs w:val="20"/>
                <w:lang w:val="ru-RU"/>
              </w:rPr>
              <w:t>"</w:t>
            </w:r>
            <w:r w:rsidR="00BA70BA" w:rsidRPr="00CD2C70">
              <w:rPr>
                <w:rFonts w:cs="Tahoma"/>
                <w:sz w:val="20"/>
                <w:szCs w:val="20"/>
                <w:lang w:val="ru-RU"/>
              </w:rPr>
              <w:t xml:space="preserve"> отключена</w:t>
            </w:r>
          </w:p>
          <w:p w:rsidR="00421EDD" w:rsidRPr="00CD2C70" w:rsidRDefault="00FF6DC6" w:rsidP="00421EDD">
            <w:pPr>
              <w:tabs>
                <w:tab w:val="left" w:pos="9088"/>
              </w:tabs>
              <w:rPr>
                <w:rFonts w:cs="Tahoma"/>
                <w:sz w:val="20"/>
                <w:szCs w:val="20"/>
                <w:lang w:val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6DC6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FF6DC6">
              <w:rPr>
                <w:lang w:val="ru-RU"/>
              </w:rPr>
              <w:instrText xml:space="preserve"> </w:instrText>
            </w:r>
            <w:r w:rsidR="00EA2E28">
              <w:fldChar w:fldCharType="separate"/>
            </w:r>
            <w:r>
              <w:fldChar w:fldCharType="end"/>
            </w:r>
            <w:r w:rsidR="00CD2C70">
              <w:rPr>
                <w:lang w:val="ru-RU"/>
              </w:rPr>
              <w:t xml:space="preserve"> </w:t>
            </w:r>
            <w:r w:rsidR="00421EDD" w:rsidRPr="00CD2C70">
              <w:rPr>
                <w:rFonts w:cs="Tahoma"/>
                <w:sz w:val="20"/>
                <w:szCs w:val="20"/>
                <w:lang w:val="ru-RU"/>
              </w:rPr>
              <w:t>Указанные счета отключены от Системы "БКС Интернет-Банк"/Системы "Банк Сфера".</w:t>
            </w:r>
          </w:p>
          <w:p w:rsidR="00BA70BA" w:rsidRPr="00E4205C" w:rsidRDefault="00BA70BA" w:rsidP="00BA70BA">
            <w:pPr>
              <w:tabs>
                <w:tab w:val="left" w:pos="9088"/>
              </w:tabs>
              <w:rPr>
                <w:rFonts w:cs="Tahoma"/>
                <w:sz w:val="10"/>
                <w:szCs w:val="10"/>
                <w:lang w:val="ru-RU"/>
              </w:rPr>
            </w:pPr>
          </w:p>
          <w:p w:rsidR="00A263E3" w:rsidRPr="0082603F" w:rsidRDefault="00A263E3" w:rsidP="00E4205C">
            <w:pPr>
              <w:tabs>
                <w:tab w:val="left" w:pos="9088"/>
              </w:tabs>
              <w:spacing w:before="20" w:after="20"/>
              <w:rPr>
                <w:sz w:val="12"/>
                <w:szCs w:val="12"/>
                <w:lang w:val="ru-RU"/>
              </w:rPr>
            </w:pPr>
            <w:r w:rsidRPr="0082603F">
              <w:rPr>
                <w:b/>
                <w:sz w:val="12"/>
                <w:szCs w:val="12"/>
                <w:lang w:val="ru-RU"/>
              </w:rPr>
              <w:t>Исполнитель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2562"/>
              <w:gridCol w:w="2562"/>
              <w:gridCol w:w="2563"/>
            </w:tblGrid>
            <w:tr w:rsidR="00A263E3" w:rsidRPr="0082603F" w:rsidTr="00E4205C">
              <w:trPr>
                <w:trHeight w:val="56"/>
              </w:trPr>
              <w:tc>
                <w:tcPr>
                  <w:tcW w:w="2562" w:type="dxa"/>
                  <w:shd w:val="clear" w:color="auto" w:fill="auto"/>
                </w:tcPr>
                <w:p w:rsidR="00A263E3" w:rsidRPr="00E4205C" w:rsidRDefault="00A263E3" w:rsidP="008909AE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62" w:type="dxa"/>
                  <w:shd w:val="clear" w:color="auto" w:fill="auto"/>
                </w:tcPr>
                <w:p w:rsidR="00A263E3" w:rsidRPr="00E4205C" w:rsidRDefault="00A263E3" w:rsidP="008909AE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62" w:type="dxa"/>
                  <w:shd w:val="clear" w:color="auto" w:fill="auto"/>
                </w:tcPr>
                <w:p w:rsidR="00A263E3" w:rsidRPr="00E4205C" w:rsidRDefault="00A263E3" w:rsidP="007B59E1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63" w:type="dxa"/>
                  <w:shd w:val="clear" w:color="auto" w:fill="auto"/>
                </w:tcPr>
                <w:p w:rsidR="00A263E3" w:rsidRPr="00E4205C" w:rsidRDefault="00A263E3" w:rsidP="008909AE">
                  <w:pPr>
                    <w:tabs>
                      <w:tab w:val="left" w:pos="9088"/>
                    </w:tabs>
                    <w:rPr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A263E3" w:rsidRPr="0082603F" w:rsidTr="00E4205C">
              <w:trPr>
                <w:trHeight w:val="169"/>
              </w:trPr>
              <w:tc>
                <w:tcPr>
                  <w:tcW w:w="25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63E3" w:rsidRPr="0082603F" w:rsidRDefault="00A263E3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подпись</w:t>
                  </w: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63E3" w:rsidRPr="0082603F" w:rsidRDefault="00A263E3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должность</w:t>
                  </w: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63E3" w:rsidRPr="0082603F" w:rsidRDefault="00A263E3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Фамилия, Имя, Отчество полностью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63E3" w:rsidRPr="0082603F" w:rsidRDefault="0090220C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82603F">
                    <w:rPr>
                      <w:sz w:val="12"/>
                      <w:szCs w:val="12"/>
                      <w:lang w:val="ru-RU"/>
                    </w:rPr>
                    <w:t>Д</w:t>
                  </w:r>
                  <w:r w:rsidR="00A263E3" w:rsidRPr="0082603F">
                    <w:rPr>
                      <w:sz w:val="12"/>
                      <w:szCs w:val="12"/>
                      <w:lang w:val="ru-RU"/>
                    </w:rPr>
                    <w:t>ата</w:t>
                  </w:r>
                </w:p>
              </w:tc>
            </w:tr>
            <w:tr w:rsidR="00E4205C" w:rsidRPr="0082603F" w:rsidTr="00E4205C">
              <w:trPr>
                <w:trHeight w:val="169"/>
              </w:trPr>
              <w:tc>
                <w:tcPr>
                  <w:tcW w:w="25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205C" w:rsidRPr="0082603F" w:rsidRDefault="00E4205C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205C" w:rsidRPr="0082603F" w:rsidRDefault="00E4205C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205C" w:rsidRPr="0082603F" w:rsidRDefault="00E4205C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205C" w:rsidRPr="0082603F" w:rsidRDefault="00E4205C" w:rsidP="00E4205C">
                  <w:pPr>
                    <w:tabs>
                      <w:tab w:val="left" w:pos="9088"/>
                    </w:tabs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c>
            </w:tr>
          </w:tbl>
          <w:p w:rsidR="00A50172" w:rsidRPr="0082603F" w:rsidRDefault="00A50172" w:rsidP="00BA70BA">
            <w:pPr>
              <w:tabs>
                <w:tab w:val="left" w:pos="9088"/>
              </w:tabs>
              <w:rPr>
                <w:b/>
                <w:szCs w:val="18"/>
                <w:lang w:val="ru-RU"/>
              </w:rPr>
            </w:pPr>
          </w:p>
        </w:tc>
      </w:tr>
    </w:tbl>
    <w:p w:rsidR="004B2FAE" w:rsidRPr="0082603F" w:rsidRDefault="004B2FAE" w:rsidP="00362150">
      <w:pPr>
        <w:rPr>
          <w:rFonts w:ascii="Wingdings" w:hAnsi="Wingdings" w:cs="Wingdings"/>
          <w:b/>
          <w:bCs/>
          <w:sz w:val="20"/>
          <w:szCs w:val="20"/>
          <w:lang w:val="ru-RU"/>
        </w:rPr>
      </w:pPr>
    </w:p>
    <w:sectPr w:rsidR="004B2FAE" w:rsidRPr="0082603F" w:rsidSect="002523E6">
      <w:footerReference w:type="default" r:id="rId8"/>
      <w:headerReference w:type="first" r:id="rId9"/>
      <w:footerReference w:type="first" r:id="rId10"/>
      <w:type w:val="continuous"/>
      <w:pgSz w:w="11906" w:h="16838"/>
      <w:pgMar w:top="720" w:right="720" w:bottom="720" w:left="709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84" w:rsidRDefault="006F1584" w:rsidP="007F5B64">
      <w:r>
        <w:separator/>
      </w:r>
    </w:p>
  </w:endnote>
  <w:endnote w:type="continuationSeparator" w:id="0">
    <w:p w:rsidR="006F1584" w:rsidRDefault="006F1584" w:rsidP="007F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B7" w:rsidRPr="003D78F5" w:rsidRDefault="00ED63B7" w:rsidP="00ED63B7">
    <w:pPr>
      <w:pStyle w:val="a3"/>
      <w:spacing w:after="60"/>
      <w:jc w:val="center"/>
      <w:rPr>
        <w:lang w:val="ru-RU"/>
      </w:rPr>
    </w:pPr>
    <w:r w:rsidRPr="00023556">
      <w:rPr>
        <w:rFonts w:ascii="Calibri" w:hAnsi="Calibri"/>
        <w:sz w:val="16"/>
        <w:szCs w:val="16"/>
      </w:rPr>
      <w:t>BN</w:t>
    </w:r>
    <w:r w:rsidRPr="00CE2158">
      <w:rPr>
        <w:rFonts w:ascii="Calibri" w:hAnsi="Calibri"/>
        <w:sz w:val="16"/>
        <w:szCs w:val="16"/>
        <w:lang w:val="ru-RU"/>
      </w:rPr>
      <w:t>_</w:t>
    </w:r>
    <w:r w:rsidRPr="00023556">
      <w:rPr>
        <w:rFonts w:ascii="Calibri" w:hAnsi="Calibri"/>
        <w:sz w:val="16"/>
        <w:szCs w:val="16"/>
      </w:rPr>
      <w:t>DKBO</w:t>
    </w:r>
    <w:r w:rsidRPr="00CE2158">
      <w:rPr>
        <w:rFonts w:ascii="Calibri" w:hAnsi="Calibri"/>
        <w:sz w:val="16"/>
        <w:szCs w:val="16"/>
        <w:lang w:val="ru-RU"/>
      </w:rPr>
      <w:t>0339</w:t>
    </w:r>
    <w:r>
      <w:rPr>
        <w:rFonts w:ascii="Calibri" w:hAnsi="Calibri"/>
        <w:sz w:val="16"/>
        <w:szCs w:val="16"/>
        <w:lang w:val="ru-RU"/>
      </w:rPr>
      <w:t xml:space="preserve"> /</w:t>
    </w:r>
    <w:r w:rsidRPr="00ED63B7">
      <w:rPr>
        <w:rFonts w:ascii="Calibri" w:hAnsi="Calibri"/>
        <w:sz w:val="16"/>
        <w:szCs w:val="16"/>
      </w:rPr>
      <w:t xml:space="preserve"> BN_DKBO0464                                                                                                                                                                    </w:t>
    </w:r>
    <w:r w:rsidRPr="00CE2158">
      <w:rPr>
        <w:rFonts w:ascii="Calibri" w:hAnsi="Calibri"/>
        <w:sz w:val="16"/>
        <w:szCs w:val="16"/>
        <w:lang w:val="ru-RU"/>
      </w:rPr>
      <w:t xml:space="preserve">Ф-02/ФГ БКС – 2.3.4. </w:t>
    </w:r>
    <w:r w:rsidRPr="00AA3452">
      <w:rPr>
        <w:rFonts w:ascii="Calibri" w:hAnsi="Calibri"/>
        <w:sz w:val="16"/>
        <w:szCs w:val="16"/>
        <w:lang w:val="ru-RU"/>
      </w:rPr>
      <w:t>(3.2.2.1)</w:t>
    </w:r>
  </w:p>
  <w:p w:rsidR="00F85893" w:rsidRPr="003D78F5" w:rsidRDefault="00F85893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30" w:rsidRPr="003D78F5" w:rsidRDefault="00E14D30" w:rsidP="00ED63B7">
    <w:pPr>
      <w:pStyle w:val="a3"/>
      <w:spacing w:after="60"/>
      <w:jc w:val="center"/>
      <w:rPr>
        <w:lang w:val="ru-RU"/>
      </w:rPr>
    </w:pPr>
    <w:r w:rsidRPr="00023556">
      <w:rPr>
        <w:rFonts w:ascii="Calibri" w:hAnsi="Calibri"/>
        <w:sz w:val="16"/>
        <w:szCs w:val="16"/>
      </w:rPr>
      <w:t>BN</w:t>
    </w:r>
    <w:r w:rsidRPr="00CE2158">
      <w:rPr>
        <w:rFonts w:ascii="Calibri" w:hAnsi="Calibri"/>
        <w:sz w:val="16"/>
        <w:szCs w:val="16"/>
        <w:lang w:val="ru-RU"/>
      </w:rPr>
      <w:t>_</w:t>
    </w:r>
    <w:r w:rsidRPr="00023556">
      <w:rPr>
        <w:rFonts w:ascii="Calibri" w:hAnsi="Calibri"/>
        <w:sz w:val="16"/>
        <w:szCs w:val="16"/>
      </w:rPr>
      <w:t>DKBO</w:t>
    </w:r>
    <w:r w:rsidRPr="00CE2158">
      <w:rPr>
        <w:rFonts w:ascii="Calibri" w:hAnsi="Calibri"/>
        <w:sz w:val="16"/>
        <w:szCs w:val="16"/>
        <w:lang w:val="ru-RU"/>
      </w:rPr>
      <w:t>0339</w:t>
    </w:r>
    <w:r w:rsidR="00ED63B7">
      <w:rPr>
        <w:rFonts w:ascii="Calibri" w:hAnsi="Calibri"/>
        <w:sz w:val="16"/>
        <w:szCs w:val="16"/>
        <w:lang w:val="ru-RU"/>
      </w:rPr>
      <w:t xml:space="preserve"> /</w:t>
    </w:r>
    <w:r w:rsidR="00ED63B7" w:rsidRPr="00ED63B7">
      <w:rPr>
        <w:rFonts w:ascii="Calibri" w:hAnsi="Calibri"/>
        <w:sz w:val="16"/>
        <w:szCs w:val="16"/>
      </w:rPr>
      <w:t xml:space="preserve"> BN_DKBO0464</w:t>
    </w:r>
    <w:r w:rsidRPr="00ED63B7">
      <w:rPr>
        <w:rFonts w:ascii="Calibri" w:hAnsi="Calibri"/>
        <w:sz w:val="16"/>
        <w:szCs w:val="16"/>
      </w:rPr>
      <w:t xml:space="preserve">             </w:t>
    </w:r>
    <w:r w:rsidR="005477D2" w:rsidRPr="00ED63B7">
      <w:rPr>
        <w:rFonts w:ascii="Calibri" w:hAnsi="Calibri"/>
        <w:sz w:val="16"/>
        <w:szCs w:val="16"/>
      </w:rPr>
      <w:t xml:space="preserve">                                                                                                                                                       </w:t>
    </w:r>
    <w:r w:rsidRPr="00CE2158">
      <w:rPr>
        <w:rFonts w:ascii="Calibri" w:hAnsi="Calibri"/>
        <w:sz w:val="16"/>
        <w:szCs w:val="16"/>
        <w:lang w:val="ru-RU"/>
      </w:rPr>
      <w:t xml:space="preserve">Ф-02/ФГ БКС – 2.3.4. </w:t>
    </w:r>
    <w:r w:rsidRPr="00AA3452">
      <w:rPr>
        <w:rFonts w:ascii="Calibri" w:hAnsi="Calibri"/>
        <w:sz w:val="16"/>
        <w:szCs w:val="16"/>
        <w:lang w:val="ru-RU"/>
      </w:rPr>
      <w:t>(3.2.2.1)</w:t>
    </w:r>
  </w:p>
  <w:p w:rsidR="00170F0F" w:rsidRPr="00170F0F" w:rsidRDefault="0045410B" w:rsidP="00170F0F">
    <w:pPr>
      <w:pStyle w:val="a5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84" w:rsidRDefault="006F1584" w:rsidP="007F5B64">
      <w:r>
        <w:separator/>
      </w:r>
    </w:p>
  </w:footnote>
  <w:footnote w:type="continuationSeparator" w:id="0">
    <w:p w:rsidR="006F1584" w:rsidRDefault="006F1584" w:rsidP="007F5B64">
      <w:r>
        <w:continuationSeparator/>
      </w:r>
    </w:p>
  </w:footnote>
  <w:footnote w:id="1">
    <w:p w:rsidR="00DD1BD7" w:rsidRDefault="00DD1BD7" w:rsidP="00D37239">
      <w:pPr>
        <w:pStyle w:val="af3"/>
        <w:jc w:val="both"/>
        <w:rPr>
          <w:rFonts w:ascii="Verdana" w:hAnsi="Verdana"/>
          <w:sz w:val="16"/>
          <w:szCs w:val="16"/>
        </w:rPr>
      </w:pPr>
      <w:r w:rsidRPr="00473606">
        <w:rPr>
          <w:rStyle w:val="af9"/>
          <w:rFonts w:ascii="Verdana" w:hAnsi="Verdana"/>
          <w:sz w:val="16"/>
          <w:szCs w:val="16"/>
        </w:rPr>
        <w:footnoteRef/>
      </w:r>
      <w:r w:rsidRPr="00D37239">
        <w:rPr>
          <w:sz w:val="16"/>
          <w:szCs w:val="16"/>
        </w:rPr>
        <w:t xml:space="preserve"> </w:t>
      </w:r>
      <w:r w:rsidRPr="00D37239">
        <w:rPr>
          <w:rFonts w:ascii="Verdana" w:hAnsi="Verdana"/>
          <w:sz w:val="16"/>
          <w:szCs w:val="16"/>
        </w:rPr>
        <w:t xml:space="preserve">При наличии денежных средств на счете и выпущенных(-ой) корпоративных(-ой) карт(-ы), остаток по счету перечисляется по истечении </w:t>
      </w:r>
      <w:r w:rsidR="00AD272A">
        <w:rPr>
          <w:rFonts w:ascii="Verdana" w:hAnsi="Verdana"/>
          <w:sz w:val="16"/>
          <w:szCs w:val="16"/>
        </w:rPr>
        <w:t>45</w:t>
      </w:r>
      <w:r w:rsidRPr="00D37239">
        <w:rPr>
          <w:rFonts w:ascii="Verdana" w:hAnsi="Verdana"/>
          <w:sz w:val="16"/>
          <w:szCs w:val="16"/>
        </w:rPr>
        <w:t xml:space="preserve"> календарных дней после закрытия карты. Счет закрывается по истечении </w:t>
      </w:r>
      <w:r w:rsidR="00AD272A">
        <w:rPr>
          <w:rFonts w:ascii="Verdana" w:hAnsi="Verdana"/>
          <w:sz w:val="16"/>
          <w:szCs w:val="16"/>
        </w:rPr>
        <w:t>45</w:t>
      </w:r>
      <w:r w:rsidRPr="00D37239">
        <w:rPr>
          <w:rFonts w:ascii="Verdana" w:hAnsi="Verdana"/>
          <w:sz w:val="16"/>
          <w:szCs w:val="16"/>
        </w:rPr>
        <w:t xml:space="preserve"> календарных дней при отсутствии обстоятельств, препятствующих закрытию счета, после закрытия карт(-ы).</w:t>
      </w:r>
    </w:p>
    <w:p w:rsidR="00B66610" w:rsidRPr="00107103" w:rsidRDefault="00B66610" w:rsidP="00B66610">
      <w:pPr>
        <w:pStyle w:val="af3"/>
        <w:jc w:val="both"/>
        <w:rPr>
          <w:rFonts w:ascii="Verdana" w:hAnsi="Verdana"/>
          <w:sz w:val="16"/>
          <w:szCs w:val="16"/>
        </w:rPr>
      </w:pPr>
      <w:r w:rsidRPr="00B66610">
        <w:rPr>
          <w:rFonts w:ascii="Verdana" w:hAnsi="Verdana"/>
          <w:sz w:val="16"/>
          <w:szCs w:val="16"/>
        </w:rPr>
        <w:t xml:space="preserve">При приеме заявления </w:t>
      </w:r>
      <w:r>
        <w:rPr>
          <w:rFonts w:ascii="Verdana" w:hAnsi="Verdana"/>
          <w:sz w:val="16"/>
          <w:szCs w:val="16"/>
        </w:rPr>
        <w:t>посредством</w:t>
      </w:r>
      <w:r w:rsidRPr="00B66610">
        <w:rPr>
          <w:rFonts w:ascii="Verdana" w:hAnsi="Verdana"/>
          <w:sz w:val="16"/>
          <w:szCs w:val="16"/>
        </w:rPr>
        <w:t xml:space="preserve"> системы «Банк Сфера» (в том числе через сервис «Чат») закрытие </w:t>
      </w:r>
      <w:r>
        <w:rPr>
          <w:rFonts w:ascii="Verdana" w:hAnsi="Verdana"/>
          <w:sz w:val="16"/>
          <w:szCs w:val="16"/>
        </w:rPr>
        <w:t>с</w:t>
      </w:r>
      <w:r w:rsidRPr="00B66610">
        <w:rPr>
          <w:rFonts w:ascii="Verdana" w:hAnsi="Verdana"/>
          <w:sz w:val="16"/>
          <w:szCs w:val="16"/>
        </w:rPr>
        <w:t xml:space="preserve">чета, к которому выпущена </w:t>
      </w:r>
      <w:r>
        <w:rPr>
          <w:rFonts w:ascii="Verdana" w:hAnsi="Verdana"/>
          <w:sz w:val="16"/>
          <w:szCs w:val="16"/>
        </w:rPr>
        <w:t>к</w:t>
      </w:r>
      <w:r w:rsidRPr="00B66610">
        <w:rPr>
          <w:rFonts w:ascii="Verdana" w:hAnsi="Verdana"/>
          <w:sz w:val="16"/>
          <w:szCs w:val="16"/>
        </w:rPr>
        <w:t xml:space="preserve">арта, и возврат остатка денежных средств со </w:t>
      </w:r>
      <w:r>
        <w:rPr>
          <w:rFonts w:ascii="Verdana" w:hAnsi="Verdana"/>
          <w:sz w:val="16"/>
          <w:szCs w:val="16"/>
        </w:rPr>
        <w:t>с</w:t>
      </w:r>
      <w:r w:rsidRPr="00B66610">
        <w:rPr>
          <w:rFonts w:ascii="Verdana" w:hAnsi="Verdana"/>
          <w:sz w:val="16"/>
          <w:szCs w:val="16"/>
        </w:rPr>
        <w:t>чета, к которому выпущена карта, осуществляется по истечении 7 (семи) календарных дней после закрытия</w:t>
      </w:r>
      <w:r>
        <w:rPr>
          <w:rFonts w:ascii="Verdana" w:hAnsi="Verdana"/>
          <w:sz w:val="16"/>
          <w:szCs w:val="16"/>
        </w:rPr>
        <w:t xml:space="preserve"> к</w:t>
      </w:r>
      <w:r w:rsidRPr="00B66610">
        <w:rPr>
          <w:rFonts w:ascii="Verdana" w:hAnsi="Verdana"/>
          <w:sz w:val="16"/>
          <w:szCs w:val="16"/>
        </w:rPr>
        <w:t>арты.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C0" w:rsidRDefault="00B44BA2" w:rsidP="00E57C8E">
    <w:pPr>
      <w:pStyle w:val="a3"/>
      <w:tabs>
        <w:tab w:val="center" w:pos="5244"/>
        <w:tab w:val="right" w:pos="10489"/>
      </w:tabs>
      <w:rPr>
        <w:b/>
        <w:noProof/>
        <w:sz w:val="16"/>
        <w:szCs w:val="16"/>
        <w:lang w:eastAsia="ru-RU"/>
      </w:rPr>
    </w:pPr>
    <w:r>
      <w:rPr>
        <w:b/>
        <w:noProof/>
        <w:sz w:val="16"/>
        <w:szCs w:val="16"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3694430</wp:posOffset>
              </wp:positionH>
              <wp:positionV relativeFrom="paragraph">
                <wp:posOffset>-107315</wp:posOffset>
              </wp:positionV>
              <wp:extent cx="3158490" cy="3848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772" w:rsidRPr="00E4205C" w:rsidRDefault="003A0772" w:rsidP="00E4205C">
                          <w:pPr>
                            <w:shd w:val="clear" w:color="auto" w:fill="FFFFFF" w:themeFill="background1"/>
                            <w:tabs>
                              <w:tab w:val="center" w:pos="4677"/>
                              <w:tab w:val="right" w:pos="9355"/>
                            </w:tabs>
                            <w:ind w:right="218"/>
                            <w:jc w:val="right"/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</w:pPr>
                          <w:r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Приложение</w:t>
                          </w:r>
                          <w:r w:rsidR="00B137B5"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 xml:space="preserve"> </w:t>
                          </w:r>
                        </w:p>
                        <w:p w:rsidR="009D550F" w:rsidRPr="00E4205C" w:rsidRDefault="00121F68" w:rsidP="00E4205C">
                          <w:pPr>
                            <w:shd w:val="clear" w:color="auto" w:fill="FFFFFF" w:themeFill="background1"/>
                            <w:tabs>
                              <w:tab w:val="center" w:pos="4677"/>
                              <w:tab w:val="right" w:pos="9355"/>
                            </w:tabs>
                            <w:ind w:right="218"/>
                            <w:jc w:val="right"/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</w:pPr>
                          <w:r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 xml:space="preserve">к Приказу АО </w:t>
                          </w:r>
                          <w:r w:rsidR="00AE1D85"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«</w:t>
                          </w:r>
                          <w:r w:rsidR="003A0772"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БКС Банк</w:t>
                          </w:r>
                          <w:r w:rsidR="00AE1D85"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»</w:t>
                          </w:r>
                          <w:r w:rsidR="00CC6E91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 xml:space="preserve"> </w:t>
                          </w:r>
                          <w:r w:rsidR="00CC6E91" w:rsidRPr="00CC6E91">
                            <w:rPr>
                              <w:sz w:val="12"/>
                              <w:szCs w:val="12"/>
                              <w:lang w:val="ru-RU"/>
                            </w:rPr>
                            <w:t>от</w:t>
                          </w:r>
                          <w:r w:rsidR="002523E6" w:rsidRPr="002523E6">
                            <w:rPr>
                              <w:sz w:val="12"/>
                              <w:szCs w:val="12"/>
                              <w:lang w:val="ru-RU"/>
                            </w:rPr>
                            <w:t xml:space="preserve"> 30</w:t>
                          </w:r>
                          <w:r w:rsidR="009D550F" w:rsidRPr="00CC6E91">
                            <w:rPr>
                              <w:sz w:val="12"/>
                              <w:szCs w:val="12"/>
                              <w:lang w:val="ru-RU"/>
                            </w:rPr>
                            <w:t>.</w:t>
                          </w:r>
                          <w:r w:rsidR="00473606">
                            <w:rPr>
                              <w:sz w:val="12"/>
                              <w:szCs w:val="12"/>
                              <w:lang w:val="ru-RU"/>
                            </w:rPr>
                            <w:t>0</w:t>
                          </w:r>
                          <w:r w:rsidR="00B137B5" w:rsidRPr="00CC6E91">
                            <w:rPr>
                              <w:sz w:val="12"/>
                              <w:szCs w:val="12"/>
                              <w:lang w:val="ru-RU"/>
                            </w:rPr>
                            <w:t>1</w:t>
                          </w:r>
                          <w:r w:rsidR="009D550F"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.201</w:t>
                          </w:r>
                          <w:r w:rsidR="00473606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9</w:t>
                          </w:r>
                          <w:r w:rsidR="009D550F"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 xml:space="preserve"> №</w:t>
                          </w:r>
                          <w:r w:rsidR="002523E6" w:rsidRPr="002523E6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 xml:space="preserve"> 117</w:t>
                          </w:r>
                          <w:r w:rsidR="00677AE0"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 xml:space="preserve"> </w:t>
                          </w:r>
                        </w:p>
                        <w:p w:rsidR="00E408C0" w:rsidRPr="00E408C0" w:rsidRDefault="00CC6E91" w:rsidP="00E4205C">
                          <w:pPr>
                            <w:shd w:val="clear" w:color="auto" w:fill="FFFFFF" w:themeFill="background1"/>
                            <w:tabs>
                              <w:tab w:val="center" w:pos="4677"/>
                              <w:tab w:val="right" w:pos="9355"/>
                            </w:tabs>
                            <w:ind w:right="218"/>
                            <w:jc w:val="right"/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 xml:space="preserve">Действует с </w:t>
                          </w:r>
                          <w:r w:rsidR="00473606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0</w:t>
                          </w:r>
                          <w:r w:rsidR="002523E6">
                            <w:rPr>
                              <w:color w:val="000000"/>
                              <w:sz w:val="12"/>
                              <w:szCs w:val="12"/>
                            </w:rPr>
                            <w:t>4</w:t>
                          </w:r>
                          <w:r w:rsidR="00197E94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.</w:t>
                          </w:r>
                          <w:r w:rsidR="00473606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0</w:t>
                          </w:r>
                          <w:r w:rsidR="002523E6">
                            <w:rPr>
                              <w:color w:val="000000"/>
                              <w:sz w:val="12"/>
                              <w:szCs w:val="12"/>
                            </w:rPr>
                            <w:t>2</w:t>
                          </w:r>
                          <w:r w:rsidR="009D550F" w:rsidRPr="00E4205C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.201</w:t>
                          </w:r>
                          <w:r w:rsidR="00473606">
                            <w:rPr>
                              <w:color w:val="000000"/>
                              <w:sz w:val="12"/>
                              <w:szCs w:val="12"/>
                              <w:lang w:val="ru-RU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9pt;margin-top:-8.45pt;width:248.7pt;height:3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" stroked="f">
              <v:textbox>
                <w:txbxContent>
                  <w:p w:rsidR="003A0772" w:rsidRPr="00E4205C" w:rsidRDefault="003A0772" w:rsidP="00E4205C">
                    <w:pPr>
                      <w:shd w:val="clear" w:color="auto" w:fill="FFFFFF" w:themeFill="background1"/>
                      <w:tabs>
                        <w:tab w:val="center" w:pos="4677"/>
                        <w:tab w:val="right" w:pos="9355"/>
                      </w:tabs>
                      <w:ind w:right="218"/>
                      <w:jc w:val="right"/>
                      <w:rPr>
                        <w:color w:val="000000"/>
                        <w:sz w:val="12"/>
                        <w:szCs w:val="12"/>
                        <w:lang w:val="ru-RU"/>
                      </w:rPr>
                    </w:pPr>
                    <w:r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>Приложение</w:t>
                    </w:r>
                    <w:r w:rsidR="00B137B5"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 xml:space="preserve"> </w:t>
                    </w:r>
                  </w:p>
                  <w:p w:rsidR="009D550F" w:rsidRPr="00E4205C" w:rsidRDefault="00121F68" w:rsidP="00E4205C">
                    <w:pPr>
                      <w:shd w:val="clear" w:color="auto" w:fill="FFFFFF" w:themeFill="background1"/>
                      <w:tabs>
                        <w:tab w:val="center" w:pos="4677"/>
                        <w:tab w:val="right" w:pos="9355"/>
                      </w:tabs>
                      <w:ind w:right="218"/>
                      <w:jc w:val="right"/>
                      <w:rPr>
                        <w:color w:val="000000"/>
                        <w:sz w:val="12"/>
                        <w:szCs w:val="12"/>
                        <w:lang w:val="ru-RU"/>
                      </w:rPr>
                    </w:pPr>
                    <w:r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 xml:space="preserve">к Приказу АО </w:t>
                    </w:r>
                    <w:r w:rsidR="00AE1D85"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>«</w:t>
                    </w:r>
                    <w:r w:rsidR="003A0772"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>БКС Банк</w:t>
                    </w:r>
                    <w:r w:rsidR="00AE1D85"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>»</w:t>
                    </w:r>
                    <w:r w:rsidR="00CC6E91">
                      <w:rPr>
                        <w:color w:val="000000"/>
                        <w:sz w:val="12"/>
                        <w:szCs w:val="12"/>
                        <w:lang w:val="ru-RU"/>
                      </w:rPr>
                      <w:t xml:space="preserve"> </w:t>
                    </w:r>
                    <w:r w:rsidR="00CC6E91" w:rsidRPr="00CC6E91">
                      <w:rPr>
                        <w:sz w:val="12"/>
                        <w:szCs w:val="12"/>
                        <w:lang w:val="ru-RU"/>
                      </w:rPr>
                      <w:t>от</w:t>
                    </w:r>
                    <w:r w:rsidR="002523E6" w:rsidRPr="002523E6">
                      <w:rPr>
                        <w:sz w:val="12"/>
                        <w:szCs w:val="12"/>
                        <w:lang w:val="ru-RU"/>
                      </w:rPr>
                      <w:t xml:space="preserve"> 30</w:t>
                    </w:r>
                    <w:r w:rsidR="009D550F" w:rsidRPr="00CC6E91">
                      <w:rPr>
                        <w:sz w:val="12"/>
                        <w:szCs w:val="12"/>
                        <w:lang w:val="ru-RU"/>
                      </w:rPr>
                      <w:t>.</w:t>
                    </w:r>
                    <w:r w:rsidR="00473606">
                      <w:rPr>
                        <w:sz w:val="12"/>
                        <w:szCs w:val="12"/>
                        <w:lang w:val="ru-RU"/>
                      </w:rPr>
                      <w:t>0</w:t>
                    </w:r>
                    <w:r w:rsidR="00B137B5" w:rsidRPr="00CC6E91">
                      <w:rPr>
                        <w:sz w:val="12"/>
                        <w:szCs w:val="12"/>
                        <w:lang w:val="ru-RU"/>
                      </w:rPr>
                      <w:t>1</w:t>
                    </w:r>
                    <w:r w:rsidR="009D550F"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>.201</w:t>
                    </w:r>
                    <w:r w:rsidR="00473606">
                      <w:rPr>
                        <w:color w:val="000000"/>
                        <w:sz w:val="12"/>
                        <w:szCs w:val="12"/>
                        <w:lang w:val="ru-RU"/>
                      </w:rPr>
                      <w:t>9</w:t>
                    </w:r>
                    <w:r w:rsidR="009D550F"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 xml:space="preserve"> №</w:t>
                    </w:r>
                    <w:r w:rsidR="002523E6" w:rsidRPr="002523E6">
                      <w:rPr>
                        <w:color w:val="000000"/>
                        <w:sz w:val="12"/>
                        <w:szCs w:val="12"/>
                        <w:lang w:val="ru-RU"/>
                      </w:rPr>
                      <w:t xml:space="preserve"> 117</w:t>
                    </w:r>
                    <w:r w:rsidR="00677AE0"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 xml:space="preserve"> </w:t>
                    </w:r>
                  </w:p>
                  <w:p w:rsidR="00E408C0" w:rsidRPr="00E408C0" w:rsidRDefault="00CC6E91" w:rsidP="00E4205C">
                    <w:pPr>
                      <w:shd w:val="clear" w:color="auto" w:fill="FFFFFF" w:themeFill="background1"/>
                      <w:tabs>
                        <w:tab w:val="center" w:pos="4677"/>
                        <w:tab w:val="right" w:pos="9355"/>
                      </w:tabs>
                      <w:ind w:right="218"/>
                      <w:jc w:val="right"/>
                      <w:rPr>
                        <w:color w:val="000000"/>
                        <w:sz w:val="12"/>
                        <w:szCs w:val="12"/>
                        <w:lang w:val="ru-RU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  <w:lang w:val="ru-RU"/>
                      </w:rPr>
                      <w:t xml:space="preserve">Действует с </w:t>
                    </w:r>
                    <w:r w:rsidR="00473606">
                      <w:rPr>
                        <w:color w:val="000000"/>
                        <w:sz w:val="12"/>
                        <w:szCs w:val="12"/>
                        <w:lang w:val="ru-RU"/>
                      </w:rPr>
                      <w:t>0</w:t>
                    </w:r>
                    <w:r w:rsidR="002523E6">
                      <w:rPr>
                        <w:color w:val="000000"/>
                        <w:sz w:val="12"/>
                        <w:szCs w:val="12"/>
                      </w:rPr>
                      <w:t>4</w:t>
                    </w:r>
                    <w:r w:rsidR="00197E94">
                      <w:rPr>
                        <w:color w:val="000000"/>
                        <w:sz w:val="12"/>
                        <w:szCs w:val="12"/>
                        <w:lang w:val="ru-RU"/>
                      </w:rPr>
                      <w:t>.</w:t>
                    </w:r>
                    <w:r w:rsidR="00473606">
                      <w:rPr>
                        <w:color w:val="000000"/>
                        <w:sz w:val="12"/>
                        <w:szCs w:val="12"/>
                        <w:lang w:val="ru-RU"/>
                      </w:rPr>
                      <w:t>0</w:t>
                    </w:r>
                    <w:r w:rsidR="002523E6">
                      <w:rPr>
                        <w:color w:val="000000"/>
                        <w:sz w:val="12"/>
                        <w:szCs w:val="12"/>
                      </w:rPr>
                      <w:t>2</w:t>
                    </w:r>
                    <w:r w:rsidR="009D550F" w:rsidRPr="00E4205C">
                      <w:rPr>
                        <w:color w:val="000000"/>
                        <w:sz w:val="12"/>
                        <w:szCs w:val="12"/>
                        <w:lang w:val="ru-RU"/>
                      </w:rPr>
                      <w:t>.201</w:t>
                    </w:r>
                    <w:r w:rsidR="00473606">
                      <w:rPr>
                        <w:color w:val="000000"/>
                        <w:sz w:val="12"/>
                        <w:szCs w:val="12"/>
                        <w:lang w:val="ru-RU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395CB5">
      <w:rPr>
        <w:b/>
        <w:noProof/>
        <w:sz w:val="16"/>
        <w:szCs w:val="16"/>
        <w:lang w:eastAsia="ru-RU"/>
      </w:rPr>
      <w:tab/>
    </w:r>
    <w:r w:rsidR="00395CB5">
      <w:rPr>
        <w:b/>
        <w:noProof/>
        <w:sz w:val="16"/>
        <w:szCs w:val="16"/>
        <w:lang w:eastAsia="ru-RU"/>
      </w:rPr>
      <w:tab/>
    </w:r>
    <w:r>
      <w:rPr>
        <w:b/>
        <w:noProof/>
        <w:sz w:val="16"/>
        <w:szCs w:val="16"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264795</wp:posOffset>
          </wp:positionH>
          <wp:positionV relativeFrom="paragraph">
            <wp:posOffset>10795</wp:posOffset>
          </wp:positionV>
          <wp:extent cx="1115060" cy="222250"/>
          <wp:effectExtent l="0" t="0" r="0" b="0"/>
          <wp:wrapNone/>
          <wp:docPr id="4" name="Рисунок 1" descr="Описание: C:\Documents and Settings\kmitrofanov\Рабочий стол\bcs.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C:\Documents and Settings\kmitrofanov\Рабочий стол\bcs.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08C0" w:rsidRDefault="00E408C0" w:rsidP="009D550F">
    <w:pPr>
      <w:pStyle w:val="a3"/>
      <w:tabs>
        <w:tab w:val="left" w:pos="734"/>
        <w:tab w:val="left" w:pos="1291"/>
        <w:tab w:val="left" w:pos="4190"/>
      </w:tabs>
      <w:rPr>
        <w:b/>
        <w:noProof/>
        <w:sz w:val="16"/>
        <w:szCs w:val="16"/>
        <w:lang w:eastAsia="ru-RU"/>
      </w:rPr>
    </w:pPr>
    <w:r>
      <w:rPr>
        <w:b/>
        <w:noProof/>
        <w:sz w:val="16"/>
        <w:szCs w:val="16"/>
        <w:lang w:eastAsia="ru-RU"/>
      </w:rPr>
      <w:tab/>
    </w:r>
    <w:r w:rsidR="009D550F">
      <w:rPr>
        <w:b/>
        <w:noProof/>
        <w:sz w:val="16"/>
        <w:szCs w:val="16"/>
        <w:lang w:eastAsia="ru-RU"/>
      </w:rPr>
      <w:tab/>
    </w:r>
    <w:r w:rsidR="009D550F">
      <w:rPr>
        <w:b/>
        <w:noProof/>
        <w:sz w:val="16"/>
        <w:szCs w:val="16"/>
        <w:lang w:eastAsia="ru-RU"/>
      </w:rPr>
      <w:tab/>
    </w:r>
    <w:r>
      <w:rPr>
        <w:b/>
        <w:noProof/>
        <w:sz w:val="16"/>
        <w:szCs w:val="16"/>
        <w:lang w:eastAsia="ru-RU"/>
      </w:rPr>
      <w:tab/>
    </w:r>
    <w:r>
      <w:rPr>
        <w:b/>
        <w:noProof/>
        <w:sz w:val="16"/>
        <w:szCs w:val="16"/>
        <w:lang w:eastAsia="ru-RU"/>
      </w:rPr>
      <w:tab/>
    </w:r>
  </w:p>
  <w:p w:rsidR="00B24EFF" w:rsidRPr="00E408C0" w:rsidRDefault="002A1654" w:rsidP="00E408C0">
    <w:pPr>
      <w:pStyle w:val="a3"/>
      <w:jc w:val="right"/>
      <w:rPr>
        <w:color w:val="000000"/>
        <w:sz w:val="12"/>
        <w:szCs w:val="12"/>
      </w:rPr>
    </w:pPr>
    <w:r>
      <w:rPr>
        <w:b/>
        <w:noProof/>
        <w:szCs w:val="18"/>
        <w:lang w:val="ru-RU" w:eastAsia="ru-RU"/>
      </w:rPr>
      <w:t xml:space="preserve">                                                                                                </w:t>
    </w:r>
    <w:r w:rsidR="00E96770" w:rsidRPr="00C063E2">
      <w:rPr>
        <w:b/>
        <w:noProof/>
        <w:szCs w:val="18"/>
        <w:lang w:val="ru-RU" w:eastAsia="ru-RU"/>
      </w:rPr>
      <w:t xml:space="preserve">   </w:t>
    </w:r>
    <w:r>
      <w:rPr>
        <w:b/>
        <w:noProof/>
        <w:szCs w:val="18"/>
        <w:lang w:val="ru-RU" w:eastAsia="ru-RU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A42"/>
    <w:multiLevelType w:val="hybridMultilevel"/>
    <w:tmpl w:val="E094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3AA0"/>
    <w:multiLevelType w:val="hybridMultilevel"/>
    <w:tmpl w:val="D122C47E"/>
    <w:lvl w:ilvl="0" w:tplc="C93EE4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2443"/>
    <w:multiLevelType w:val="hybridMultilevel"/>
    <w:tmpl w:val="0E007D94"/>
    <w:lvl w:ilvl="0" w:tplc="1C8ED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0042"/>
    <w:multiLevelType w:val="hybridMultilevel"/>
    <w:tmpl w:val="3DCC3C8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6C3"/>
    <w:multiLevelType w:val="hybridMultilevel"/>
    <w:tmpl w:val="5C6C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76D41"/>
    <w:multiLevelType w:val="hybridMultilevel"/>
    <w:tmpl w:val="5C6C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27CC"/>
    <w:multiLevelType w:val="hybridMultilevel"/>
    <w:tmpl w:val="17EAE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7674"/>
    <w:multiLevelType w:val="hybridMultilevel"/>
    <w:tmpl w:val="5C6C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F1524"/>
    <w:multiLevelType w:val="hybridMultilevel"/>
    <w:tmpl w:val="7D94F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04B6F"/>
    <w:multiLevelType w:val="hybridMultilevel"/>
    <w:tmpl w:val="88CEAD2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C6"/>
    <w:rsid w:val="00004108"/>
    <w:rsid w:val="000065A1"/>
    <w:rsid w:val="000110B8"/>
    <w:rsid w:val="00011747"/>
    <w:rsid w:val="00014106"/>
    <w:rsid w:val="000143E9"/>
    <w:rsid w:val="00015149"/>
    <w:rsid w:val="00015BF9"/>
    <w:rsid w:val="00016A11"/>
    <w:rsid w:val="000209A2"/>
    <w:rsid w:val="00021573"/>
    <w:rsid w:val="0002264F"/>
    <w:rsid w:val="00023556"/>
    <w:rsid w:val="00023C12"/>
    <w:rsid w:val="00027A8A"/>
    <w:rsid w:val="000305F6"/>
    <w:rsid w:val="00030BD7"/>
    <w:rsid w:val="00030F43"/>
    <w:rsid w:val="0003248E"/>
    <w:rsid w:val="00032A5A"/>
    <w:rsid w:val="000337F0"/>
    <w:rsid w:val="000369CD"/>
    <w:rsid w:val="00036AC1"/>
    <w:rsid w:val="00037543"/>
    <w:rsid w:val="000427A0"/>
    <w:rsid w:val="00047C7A"/>
    <w:rsid w:val="00061599"/>
    <w:rsid w:val="00061605"/>
    <w:rsid w:val="000629D4"/>
    <w:rsid w:val="0006373A"/>
    <w:rsid w:val="00063D9C"/>
    <w:rsid w:val="0006515E"/>
    <w:rsid w:val="00065DC5"/>
    <w:rsid w:val="00067171"/>
    <w:rsid w:val="000721C4"/>
    <w:rsid w:val="000754AB"/>
    <w:rsid w:val="00077089"/>
    <w:rsid w:val="00077720"/>
    <w:rsid w:val="0008182F"/>
    <w:rsid w:val="000820BF"/>
    <w:rsid w:val="00085074"/>
    <w:rsid w:val="00092B0A"/>
    <w:rsid w:val="000A2D90"/>
    <w:rsid w:val="000A45A2"/>
    <w:rsid w:val="000A702D"/>
    <w:rsid w:val="000B3A27"/>
    <w:rsid w:val="000C0B1B"/>
    <w:rsid w:val="000C0CC1"/>
    <w:rsid w:val="000C27F6"/>
    <w:rsid w:val="000C3522"/>
    <w:rsid w:val="000C3F3F"/>
    <w:rsid w:val="000C4973"/>
    <w:rsid w:val="000C4B3C"/>
    <w:rsid w:val="000C7E01"/>
    <w:rsid w:val="000F17B5"/>
    <w:rsid w:val="00103A5F"/>
    <w:rsid w:val="00106004"/>
    <w:rsid w:val="00107103"/>
    <w:rsid w:val="0011286C"/>
    <w:rsid w:val="00117BBF"/>
    <w:rsid w:val="00120313"/>
    <w:rsid w:val="00121F68"/>
    <w:rsid w:val="001244D8"/>
    <w:rsid w:val="00131FF2"/>
    <w:rsid w:val="00135881"/>
    <w:rsid w:val="0013680A"/>
    <w:rsid w:val="00137482"/>
    <w:rsid w:val="00140152"/>
    <w:rsid w:val="00140DC0"/>
    <w:rsid w:val="001441BB"/>
    <w:rsid w:val="00146BF8"/>
    <w:rsid w:val="001510CC"/>
    <w:rsid w:val="00153005"/>
    <w:rsid w:val="00154D2A"/>
    <w:rsid w:val="001579B8"/>
    <w:rsid w:val="00157DF6"/>
    <w:rsid w:val="00162111"/>
    <w:rsid w:val="00165573"/>
    <w:rsid w:val="00165E20"/>
    <w:rsid w:val="00170F0F"/>
    <w:rsid w:val="001717E9"/>
    <w:rsid w:val="00174544"/>
    <w:rsid w:val="00176A7C"/>
    <w:rsid w:val="00176E55"/>
    <w:rsid w:val="001812CE"/>
    <w:rsid w:val="00181535"/>
    <w:rsid w:val="00185FD5"/>
    <w:rsid w:val="00190F3E"/>
    <w:rsid w:val="00191148"/>
    <w:rsid w:val="001974B3"/>
    <w:rsid w:val="00197E94"/>
    <w:rsid w:val="001A20ED"/>
    <w:rsid w:val="001A252F"/>
    <w:rsid w:val="001B17A8"/>
    <w:rsid w:val="001B689F"/>
    <w:rsid w:val="001C16DC"/>
    <w:rsid w:val="001C4C4F"/>
    <w:rsid w:val="001C6600"/>
    <w:rsid w:val="001D0181"/>
    <w:rsid w:val="001D0F71"/>
    <w:rsid w:val="001D14FE"/>
    <w:rsid w:val="001D377A"/>
    <w:rsid w:val="001D48A4"/>
    <w:rsid w:val="001D7BD1"/>
    <w:rsid w:val="001E3218"/>
    <w:rsid w:val="001E38EB"/>
    <w:rsid w:val="001E6858"/>
    <w:rsid w:val="00200B19"/>
    <w:rsid w:val="00200CCE"/>
    <w:rsid w:val="002017CC"/>
    <w:rsid w:val="00206BCC"/>
    <w:rsid w:val="00210F97"/>
    <w:rsid w:val="00221EB8"/>
    <w:rsid w:val="002235B5"/>
    <w:rsid w:val="002254D3"/>
    <w:rsid w:val="00226B7E"/>
    <w:rsid w:val="00227C12"/>
    <w:rsid w:val="00227C27"/>
    <w:rsid w:val="00231250"/>
    <w:rsid w:val="00231C7A"/>
    <w:rsid w:val="00236CB8"/>
    <w:rsid w:val="002461D8"/>
    <w:rsid w:val="00250BBB"/>
    <w:rsid w:val="00251F31"/>
    <w:rsid w:val="002523E6"/>
    <w:rsid w:val="00255B44"/>
    <w:rsid w:val="0025626E"/>
    <w:rsid w:val="00262FF0"/>
    <w:rsid w:val="00265281"/>
    <w:rsid w:val="0026593E"/>
    <w:rsid w:val="002754C4"/>
    <w:rsid w:val="00276D90"/>
    <w:rsid w:val="00276FD1"/>
    <w:rsid w:val="002778C3"/>
    <w:rsid w:val="00280A36"/>
    <w:rsid w:val="00283DB8"/>
    <w:rsid w:val="0028668D"/>
    <w:rsid w:val="0028761A"/>
    <w:rsid w:val="002915F9"/>
    <w:rsid w:val="00292EBE"/>
    <w:rsid w:val="00292F00"/>
    <w:rsid w:val="002936B3"/>
    <w:rsid w:val="00294546"/>
    <w:rsid w:val="00295D3B"/>
    <w:rsid w:val="002A05FF"/>
    <w:rsid w:val="002A1654"/>
    <w:rsid w:val="002A3E47"/>
    <w:rsid w:val="002A4566"/>
    <w:rsid w:val="002A60E0"/>
    <w:rsid w:val="002B0BC8"/>
    <w:rsid w:val="002B679E"/>
    <w:rsid w:val="002C1AAE"/>
    <w:rsid w:val="002C2481"/>
    <w:rsid w:val="002C45F1"/>
    <w:rsid w:val="002C52EE"/>
    <w:rsid w:val="002D41DB"/>
    <w:rsid w:val="002D63A4"/>
    <w:rsid w:val="002E0210"/>
    <w:rsid w:val="002E078B"/>
    <w:rsid w:val="002E1C96"/>
    <w:rsid w:val="002E2418"/>
    <w:rsid w:val="002E2517"/>
    <w:rsid w:val="002E27DC"/>
    <w:rsid w:val="002E5829"/>
    <w:rsid w:val="002E6231"/>
    <w:rsid w:val="002F223F"/>
    <w:rsid w:val="002F2559"/>
    <w:rsid w:val="002F2C4C"/>
    <w:rsid w:val="002F5B81"/>
    <w:rsid w:val="00304CD0"/>
    <w:rsid w:val="003111CE"/>
    <w:rsid w:val="00311BB0"/>
    <w:rsid w:val="00313AF2"/>
    <w:rsid w:val="00314198"/>
    <w:rsid w:val="00316C1D"/>
    <w:rsid w:val="0032043A"/>
    <w:rsid w:val="00321BE2"/>
    <w:rsid w:val="00326EBB"/>
    <w:rsid w:val="0032708A"/>
    <w:rsid w:val="00332C8C"/>
    <w:rsid w:val="00336E2F"/>
    <w:rsid w:val="0033751C"/>
    <w:rsid w:val="00341E17"/>
    <w:rsid w:val="0034310F"/>
    <w:rsid w:val="0035448D"/>
    <w:rsid w:val="00361872"/>
    <w:rsid w:val="00362150"/>
    <w:rsid w:val="00363346"/>
    <w:rsid w:val="00370D99"/>
    <w:rsid w:val="0037215A"/>
    <w:rsid w:val="00372E9F"/>
    <w:rsid w:val="00373D62"/>
    <w:rsid w:val="00374851"/>
    <w:rsid w:val="00375B3D"/>
    <w:rsid w:val="003802DC"/>
    <w:rsid w:val="00382C29"/>
    <w:rsid w:val="003842D9"/>
    <w:rsid w:val="0038442F"/>
    <w:rsid w:val="00385B57"/>
    <w:rsid w:val="003910DB"/>
    <w:rsid w:val="00392972"/>
    <w:rsid w:val="00395CB5"/>
    <w:rsid w:val="003A0772"/>
    <w:rsid w:val="003A19BC"/>
    <w:rsid w:val="003A25E6"/>
    <w:rsid w:val="003A30D9"/>
    <w:rsid w:val="003A5309"/>
    <w:rsid w:val="003A5370"/>
    <w:rsid w:val="003B016B"/>
    <w:rsid w:val="003B2E13"/>
    <w:rsid w:val="003B4239"/>
    <w:rsid w:val="003B544B"/>
    <w:rsid w:val="003C5060"/>
    <w:rsid w:val="003C6BCB"/>
    <w:rsid w:val="003C718E"/>
    <w:rsid w:val="003C7690"/>
    <w:rsid w:val="003D0F47"/>
    <w:rsid w:val="003D1FE2"/>
    <w:rsid w:val="003D39EF"/>
    <w:rsid w:val="003D61C5"/>
    <w:rsid w:val="003D78F5"/>
    <w:rsid w:val="003D7C4D"/>
    <w:rsid w:val="003E00D3"/>
    <w:rsid w:val="003E1392"/>
    <w:rsid w:val="003E1B5A"/>
    <w:rsid w:val="003E2A5A"/>
    <w:rsid w:val="003E4908"/>
    <w:rsid w:val="003E5BEE"/>
    <w:rsid w:val="003E7292"/>
    <w:rsid w:val="003F0666"/>
    <w:rsid w:val="003F54A4"/>
    <w:rsid w:val="003F5B7A"/>
    <w:rsid w:val="003F7BF9"/>
    <w:rsid w:val="004005E1"/>
    <w:rsid w:val="00400E78"/>
    <w:rsid w:val="0040185C"/>
    <w:rsid w:val="00403E84"/>
    <w:rsid w:val="004121E6"/>
    <w:rsid w:val="0041546C"/>
    <w:rsid w:val="00415A5A"/>
    <w:rsid w:val="00415BAB"/>
    <w:rsid w:val="00415BD8"/>
    <w:rsid w:val="00417643"/>
    <w:rsid w:val="0042160F"/>
    <w:rsid w:val="00421EDD"/>
    <w:rsid w:val="00422ADD"/>
    <w:rsid w:val="00423372"/>
    <w:rsid w:val="00423CCA"/>
    <w:rsid w:val="0042701A"/>
    <w:rsid w:val="004273DE"/>
    <w:rsid w:val="004317E6"/>
    <w:rsid w:val="00440E3D"/>
    <w:rsid w:val="00443399"/>
    <w:rsid w:val="00444D3B"/>
    <w:rsid w:val="00446E24"/>
    <w:rsid w:val="00451336"/>
    <w:rsid w:val="00453E6D"/>
    <w:rsid w:val="00453F79"/>
    <w:rsid w:val="0045410B"/>
    <w:rsid w:val="00470C96"/>
    <w:rsid w:val="00471A2A"/>
    <w:rsid w:val="00472C4A"/>
    <w:rsid w:val="00473606"/>
    <w:rsid w:val="00473DDD"/>
    <w:rsid w:val="00476098"/>
    <w:rsid w:val="00486B9E"/>
    <w:rsid w:val="004948FE"/>
    <w:rsid w:val="00494ACB"/>
    <w:rsid w:val="00495AF8"/>
    <w:rsid w:val="0049736A"/>
    <w:rsid w:val="004B2786"/>
    <w:rsid w:val="004B2FAE"/>
    <w:rsid w:val="004B51F7"/>
    <w:rsid w:val="004B721A"/>
    <w:rsid w:val="004C1BA1"/>
    <w:rsid w:val="004D0232"/>
    <w:rsid w:val="004D3272"/>
    <w:rsid w:val="004E0492"/>
    <w:rsid w:val="004E1C8E"/>
    <w:rsid w:val="004E3576"/>
    <w:rsid w:val="004E4086"/>
    <w:rsid w:val="004E448F"/>
    <w:rsid w:val="004F3BC5"/>
    <w:rsid w:val="004F4C40"/>
    <w:rsid w:val="004F6D37"/>
    <w:rsid w:val="00503D06"/>
    <w:rsid w:val="00505EEC"/>
    <w:rsid w:val="00511DEF"/>
    <w:rsid w:val="00516A98"/>
    <w:rsid w:val="005342F3"/>
    <w:rsid w:val="005363AA"/>
    <w:rsid w:val="00545A7C"/>
    <w:rsid w:val="005477D2"/>
    <w:rsid w:val="005517B7"/>
    <w:rsid w:val="005535C6"/>
    <w:rsid w:val="005563A7"/>
    <w:rsid w:val="0056031B"/>
    <w:rsid w:val="00562CCC"/>
    <w:rsid w:val="00567BD5"/>
    <w:rsid w:val="005753E2"/>
    <w:rsid w:val="005830BD"/>
    <w:rsid w:val="00585C1A"/>
    <w:rsid w:val="00597D59"/>
    <w:rsid w:val="005A1ACB"/>
    <w:rsid w:val="005A33D1"/>
    <w:rsid w:val="005A4BBD"/>
    <w:rsid w:val="005B1789"/>
    <w:rsid w:val="005C07D3"/>
    <w:rsid w:val="005C2521"/>
    <w:rsid w:val="005C25C1"/>
    <w:rsid w:val="005C5B4E"/>
    <w:rsid w:val="005C6E10"/>
    <w:rsid w:val="005D02A4"/>
    <w:rsid w:val="005D2FCA"/>
    <w:rsid w:val="005E00DB"/>
    <w:rsid w:val="005E07F3"/>
    <w:rsid w:val="005E2F89"/>
    <w:rsid w:val="005E31AB"/>
    <w:rsid w:val="005E366B"/>
    <w:rsid w:val="005E56F1"/>
    <w:rsid w:val="005E6DD4"/>
    <w:rsid w:val="005F37B7"/>
    <w:rsid w:val="005F4670"/>
    <w:rsid w:val="005F5D2F"/>
    <w:rsid w:val="00601518"/>
    <w:rsid w:val="00602C9F"/>
    <w:rsid w:val="00604C11"/>
    <w:rsid w:val="00607C72"/>
    <w:rsid w:val="0061187D"/>
    <w:rsid w:val="00616FB9"/>
    <w:rsid w:val="00621B50"/>
    <w:rsid w:val="00622DA1"/>
    <w:rsid w:val="00631470"/>
    <w:rsid w:val="00633F45"/>
    <w:rsid w:val="00636B9E"/>
    <w:rsid w:val="006421F0"/>
    <w:rsid w:val="00642795"/>
    <w:rsid w:val="006430D0"/>
    <w:rsid w:val="00650346"/>
    <w:rsid w:val="00650C78"/>
    <w:rsid w:val="006552B4"/>
    <w:rsid w:val="00656598"/>
    <w:rsid w:val="00656BA4"/>
    <w:rsid w:val="00657CA1"/>
    <w:rsid w:val="0066354D"/>
    <w:rsid w:val="00675191"/>
    <w:rsid w:val="00676038"/>
    <w:rsid w:val="00677660"/>
    <w:rsid w:val="00677AE0"/>
    <w:rsid w:val="00677E5C"/>
    <w:rsid w:val="006810B2"/>
    <w:rsid w:val="006826E0"/>
    <w:rsid w:val="006827AF"/>
    <w:rsid w:val="00684BFA"/>
    <w:rsid w:val="0068591F"/>
    <w:rsid w:val="00687DC6"/>
    <w:rsid w:val="0069084C"/>
    <w:rsid w:val="00691F4C"/>
    <w:rsid w:val="00693EC2"/>
    <w:rsid w:val="00695F4C"/>
    <w:rsid w:val="006965F2"/>
    <w:rsid w:val="00697970"/>
    <w:rsid w:val="006A0DFE"/>
    <w:rsid w:val="006A3171"/>
    <w:rsid w:val="006A3244"/>
    <w:rsid w:val="006A4096"/>
    <w:rsid w:val="006B0B47"/>
    <w:rsid w:val="006B3C5C"/>
    <w:rsid w:val="006B6E5B"/>
    <w:rsid w:val="006C1583"/>
    <w:rsid w:val="006C162F"/>
    <w:rsid w:val="006C7269"/>
    <w:rsid w:val="006C7874"/>
    <w:rsid w:val="006D1D70"/>
    <w:rsid w:val="006D3DA4"/>
    <w:rsid w:val="006D4FEE"/>
    <w:rsid w:val="006D5AD6"/>
    <w:rsid w:val="006D5B7A"/>
    <w:rsid w:val="006E4597"/>
    <w:rsid w:val="006E4F83"/>
    <w:rsid w:val="006E5F3C"/>
    <w:rsid w:val="006F0746"/>
    <w:rsid w:val="006F0C32"/>
    <w:rsid w:val="006F1584"/>
    <w:rsid w:val="006F1FD4"/>
    <w:rsid w:val="006F39A2"/>
    <w:rsid w:val="006F554E"/>
    <w:rsid w:val="006F6A96"/>
    <w:rsid w:val="006F6BFF"/>
    <w:rsid w:val="00700B74"/>
    <w:rsid w:val="00700E89"/>
    <w:rsid w:val="00702E28"/>
    <w:rsid w:val="00705195"/>
    <w:rsid w:val="00705D4E"/>
    <w:rsid w:val="00707A3D"/>
    <w:rsid w:val="007136FF"/>
    <w:rsid w:val="00713861"/>
    <w:rsid w:val="00713A90"/>
    <w:rsid w:val="00714370"/>
    <w:rsid w:val="00715E4B"/>
    <w:rsid w:val="0072383F"/>
    <w:rsid w:val="00727EF2"/>
    <w:rsid w:val="0073123E"/>
    <w:rsid w:val="00732B44"/>
    <w:rsid w:val="00732FDE"/>
    <w:rsid w:val="00746C80"/>
    <w:rsid w:val="007509A2"/>
    <w:rsid w:val="0075172C"/>
    <w:rsid w:val="00762A0C"/>
    <w:rsid w:val="00762E43"/>
    <w:rsid w:val="00767222"/>
    <w:rsid w:val="007704ED"/>
    <w:rsid w:val="0077511B"/>
    <w:rsid w:val="00777BE6"/>
    <w:rsid w:val="0078055D"/>
    <w:rsid w:val="0078349D"/>
    <w:rsid w:val="00783937"/>
    <w:rsid w:val="0078427B"/>
    <w:rsid w:val="0079014C"/>
    <w:rsid w:val="0079367D"/>
    <w:rsid w:val="007938BB"/>
    <w:rsid w:val="007946EE"/>
    <w:rsid w:val="0079626F"/>
    <w:rsid w:val="00797EC3"/>
    <w:rsid w:val="007A202B"/>
    <w:rsid w:val="007A24D9"/>
    <w:rsid w:val="007A2BE4"/>
    <w:rsid w:val="007A2F12"/>
    <w:rsid w:val="007A5AA5"/>
    <w:rsid w:val="007A7273"/>
    <w:rsid w:val="007B07F6"/>
    <w:rsid w:val="007B1D07"/>
    <w:rsid w:val="007B59E1"/>
    <w:rsid w:val="007B7DC2"/>
    <w:rsid w:val="007C0DF6"/>
    <w:rsid w:val="007C2520"/>
    <w:rsid w:val="007C3F8E"/>
    <w:rsid w:val="007C6200"/>
    <w:rsid w:val="007C7D13"/>
    <w:rsid w:val="007D1923"/>
    <w:rsid w:val="007D4933"/>
    <w:rsid w:val="007D735B"/>
    <w:rsid w:val="007D7766"/>
    <w:rsid w:val="007E121A"/>
    <w:rsid w:val="007E121C"/>
    <w:rsid w:val="007E56C9"/>
    <w:rsid w:val="007F103F"/>
    <w:rsid w:val="007F2E47"/>
    <w:rsid w:val="007F5B64"/>
    <w:rsid w:val="007F5C40"/>
    <w:rsid w:val="007F7526"/>
    <w:rsid w:val="007F7765"/>
    <w:rsid w:val="00800885"/>
    <w:rsid w:val="00800A24"/>
    <w:rsid w:val="00805A37"/>
    <w:rsid w:val="008134AE"/>
    <w:rsid w:val="00813E5B"/>
    <w:rsid w:val="008153AF"/>
    <w:rsid w:val="00815CD9"/>
    <w:rsid w:val="008172B7"/>
    <w:rsid w:val="00821990"/>
    <w:rsid w:val="00821B2D"/>
    <w:rsid w:val="0082603F"/>
    <w:rsid w:val="00827F1B"/>
    <w:rsid w:val="0083030B"/>
    <w:rsid w:val="0083037C"/>
    <w:rsid w:val="008310B7"/>
    <w:rsid w:val="00834913"/>
    <w:rsid w:val="00840B34"/>
    <w:rsid w:val="00840D64"/>
    <w:rsid w:val="0084154C"/>
    <w:rsid w:val="0084421E"/>
    <w:rsid w:val="00847C59"/>
    <w:rsid w:val="0085099C"/>
    <w:rsid w:val="00851E13"/>
    <w:rsid w:val="008520EC"/>
    <w:rsid w:val="00852118"/>
    <w:rsid w:val="0085303C"/>
    <w:rsid w:val="00857BB0"/>
    <w:rsid w:val="00861842"/>
    <w:rsid w:val="00861A35"/>
    <w:rsid w:val="0086234F"/>
    <w:rsid w:val="008626A6"/>
    <w:rsid w:val="008641A3"/>
    <w:rsid w:val="00867C40"/>
    <w:rsid w:val="008713BD"/>
    <w:rsid w:val="00872300"/>
    <w:rsid w:val="00873C41"/>
    <w:rsid w:val="0087480B"/>
    <w:rsid w:val="00881D6D"/>
    <w:rsid w:val="008909AE"/>
    <w:rsid w:val="00890A06"/>
    <w:rsid w:val="00890D9F"/>
    <w:rsid w:val="0089226D"/>
    <w:rsid w:val="00893114"/>
    <w:rsid w:val="0089642A"/>
    <w:rsid w:val="0089697F"/>
    <w:rsid w:val="008A3A64"/>
    <w:rsid w:val="008A5099"/>
    <w:rsid w:val="008B07C9"/>
    <w:rsid w:val="008B102E"/>
    <w:rsid w:val="008B45E7"/>
    <w:rsid w:val="008C4E0D"/>
    <w:rsid w:val="008C7186"/>
    <w:rsid w:val="008C71E0"/>
    <w:rsid w:val="008D0486"/>
    <w:rsid w:val="008D1932"/>
    <w:rsid w:val="008D3179"/>
    <w:rsid w:val="008D317D"/>
    <w:rsid w:val="008D3E5C"/>
    <w:rsid w:val="008D4BDF"/>
    <w:rsid w:val="008E0177"/>
    <w:rsid w:val="008E2CBF"/>
    <w:rsid w:val="008E5202"/>
    <w:rsid w:val="008F0A56"/>
    <w:rsid w:val="008F3A0A"/>
    <w:rsid w:val="00900EB2"/>
    <w:rsid w:val="009015EE"/>
    <w:rsid w:val="00901FB8"/>
    <w:rsid w:val="0090220C"/>
    <w:rsid w:val="00902B58"/>
    <w:rsid w:val="00902CDE"/>
    <w:rsid w:val="0090334B"/>
    <w:rsid w:val="00904538"/>
    <w:rsid w:val="009055C7"/>
    <w:rsid w:val="00910895"/>
    <w:rsid w:val="009143C3"/>
    <w:rsid w:val="0091492A"/>
    <w:rsid w:val="0091527C"/>
    <w:rsid w:val="009159B6"/>
    <w:rsid w:val="009177CD"/>
    <w:rsid w:val="009206AE"/>
    <w:rsid w:val="00921EE1"/>
    <w:rsid w:val="00926D01"/>
    <w:rsid w:val="00927F74"/>
    <w:rsid w:val="00930AEA"/>
    <w:rsid w:val="00932FFD"/>
    <w:rsid w:val="00936E09"/>
    <w:rsid w:val="00941086"/>
    <w:rsid w:val="00943266"/>
    <w:rsid w:val="00944742"/>
    <w:rsid w:val="00947145"/>
    <w:rsid w:val="00950E88"/>
    <w:rsid w:val="009520AA"/>
    <w:rsid w:val="009571AD"/>
    <w:rsid w:val="009579A0"/>
    <w:rsid w:val="0096269C"/>
    <w:rsid w:val="00964637"/>
    <w:rsid w:val="0096669A"/>
    <w:rsid w:val="009675BA"/>
    <w:rsid w:val="00971759"/>
    <w:rsid w:val="009753DC"/>
    <w:rsid w:val="00986A71"/>
    <w:rsid w:val="00986D05"/>
    <w:rsid w:val="009966B6"/>
    <w:rsid w:val="00997FDD"/>
    <w:rsid w:val="009A1C43"/>
    <w:rsid w:val="009A4D6E"/>
    <w:rsid w:val="009A52FC"/>
    <w:rsid w:val="009A6089"/>
    <w:rsid w:val="009A71F4"/>
    <w:rsid w:val="009A78F9"/>
    <w:rsid w:val="009B38A7"/>
    <w:rsid w:val="009B3B9B"/>
    <w:rsid w:val="009B3DFE"/>
    <w:rsid w:val="009B51C1"/>
    <w:rsid w:val="009C0BD7"/>
    <w:rsid w:val="009C1C04"/>
    <w:rsid w:val="009C5C88"/>
    <w:rsid w:val="009C6B72"/>
    <w:rsid w:val="009C6DF6"/>
    <w:rsid w:val="009D0E9B"/>
    <w:rsid w:val="009D3EC2"/>
    <w:rsid w:val="009D550F"/>
    <w:rsid w:val="009D6C59"/>
    <w:rsid w:val="009D70C7"/>
    <w:rsid w:val="009E3B38"/>
    <w:rsid w:val="009E68FC"/>
    <w:rsid w:val="009F3E07"/>
    <w:rsid w:val="009F6020"/>
    <w:rsid w:val="00A041F2"/>
    <w:rsid w:val="00A055D8"/>
    <w:rsid w:val="00A12830"/>
    <w:rsid w:val="00A145B8"/>
    <w:rsid w:val="00A20E3F"/>
    <w:rsid w:val="00A20F08"/>
    <w:rsid w:val="00A22D15"/>
    <w:rsid w:val="00A25526"/>
    <w:rsid w:val="00A263E3"/>
    <w:rsid w:val="00A271E5"/>
    <w:rsid w:val="00A307A9"/>
    <w:rsid w:val="00A318A7"/>
    <w:rsid w:val="00A370A5"/>
    <w:rsid w:val="00A371F2"/>
    <w:rsid w:val="00A44D9A"/>
    <w:rsid w:val="00A4547F"/>
    <w:rsid w:val="00A45553"/>
    <w:rsid w:val="00A4712E"/>
    <w:rsid w:val="00A47693"/>
    <w:rsid w:val="00A50172"/>
    <w:rsid w:val="00A53AD7"/>
    <w:rsid w:val="00A53D72"/>
    <w:rsid w:val="00A54898"/>
    <w:rsid w:val="00A564B3"/>
    <w:rsid w:val="00A62B44"/>
    <w:rsid w:val="00A661FC"/>
    <w:rsid w:val="00A66CCD"/>
    <w:rsid w:val="00A70F3D"/>
    <w:rsid w:val="00A712EE"/>
    <w:rsid w:val="00A75948"/>
    <w:rsid w:val="00A80DFF"/>
    <w:rsid w:val="00A81E60"/>
    <w:rsid w:val="00A826D6"/>
    <w:rsid w:val="00A85A10"/>
    <w:rsid w:val="00A879D4"/>
    <w:rsid w:val="00A97E26"/>
    <w:rsid w:val="00AA0453"/>
    <w:rsid w:val="00AA4EE4"/>
    <w:rsid w:val="00AA589D"/>
    <w:rsid w:val="00AA5CDB"/>
    <w:rsid w:val="00AB003D"/>
    <w:rsid w:val="00AB2463"/>
    <w:rsid w:val="00AB684A"/>
    <w:rsid w:val="00AB68EE"/>
    <w:rsid w:val="00AC06DE"/>
    <w:rsid w:val="00AC138F"/>
    <w:rsid w:val="00AC21B1"/>
    <w:rsid w:val="00AC537A"/>
    <w:rsid w:val="00AC68A2"/>
    <w:rsid w:val="00AD272A"/>
    <w:rsid w:val="00AD5186"/>
    <w:rsid w:val="00AD773E"/>
    <w:rsid w:val="00AD7EAB"/>
    <w:rsid w:val="00AE1D85"/>
    <w:rsid w:val="00AE4D24"/>
    <w:rsid w:val="00AF0F7C"/>
    <w:rsid w:val="00AF44A5"/>
    <w:rsid w:val="00AF4ECD"/>
    <w:rsid w:val="00AF67C6"/>
    <w:rsid w:val="00AF68DF"/>
    <w:rsid w:val="00B00083"/>
    <w:rsid w:val="00B017B3"/>
    <w:rsid w:val="00B01D9B"/>
    <w:rsid w:val="00B10054"/>
    <w:rsid w:val="00B1034E"/>
    <w:rsid w:val="00B1098E"/>
    <w:rsid w:val="00B112AF"/>
    <w:rsid w:val="00B1367A"/>
    <w:rsid w:val="00B137B5"/>
    <w:rsid w:val="00B16C7B"/>
    <w:rsid w:val="00B21BA1"/>
    <w:rsid w:val="00B221FF"/>
    <w:rsid w:val="00B23297"/>
    <w:rsid w:val="00B238E4"/>
    <w:rsid w:val="00B24EFF"/>
    <w:rsid w:val="00B25E8C"/>
    <w:rsid w:val="00B26652"/>
    <w:rsid w:val="00B26712"/>
    <w:rsid w:val="00B31C90"/>
    <w:rsid w:val="00B32D7C"/>
    <w:rsid w:val="00B345A7"/>
    <w:rsid w:val="00B347BE"/>
    <w:rsid w:val="00B40AEF"/>
    <w:rsid w:val="00B40EC8"/>
    <w:rsid w:val="00B420FE"/>
    <w:rsid w:val="00B4374E"/>
    <w:rsid w:val="00B44BA2"/>
    <w:rsid w:val="00B454ED"/>
    <w:rsid w:val="00B50849"/>
    <w:rsid w:val="00B51D5C"/>
    <w:rsid w:val="00B52074"/>
    <w:rsid w:val="00B547D2"/>
    <w:rsid w:val="00B55412"/>
    <w:rsid w:val="00B56F87"/>
    <w:rsid w:val="00B5703E"/>
    <w:rsid w:val="00B64673"/>
    <w:rsid w:val="00B66610"/>
    <w:rsid w:val="00B74858"/>
    <w:rsid w:val="00B7604C"/>
    <w:rsid w:val="00B83804"/>
    <w:rsid w:val="00B8594A"/>
    <w:rsid w:val="00B9007E"/>
    <w:rsid w:val="00B90C40"/>
    <w:rsid w:val="00B9205F"/>
    <w:rsid w:val="00B944BC"/>
    <w:rsid w:val="00B977B5"/>
    <w:rsid w:val="00BA120B"/>
    <w:rsid w:val="00BA23AE"/>
    <w:rsid w:val="00BA270A"/>
    <w:rsid w:val="00BA44B9"/>
    <w:rsid w:val="00BA4C60"/>
    <w:rsid w:val="00BA5C3A"/>
    <w:rsid w:val="00BA70BA"/>
    <w:rsid w:val="00BA7A9D"/>
    <w:rsid w:val="00BB0EC3"/>
    <w:rsid w:val="00BB53CC"/>
    <w:rsid w:val="00BC32FD"/>
    <w:rsid w:val="00BC33E0"/>
    <w:rsid w:val="00BC3711"/>
    <w:rsid w:val="00BC5431"/>
    <w:rsid w:val="00BC68FD"/>
    <w:rsid w:val="00BC7CAC"/>
    <w:rsid w:val="00BD0A35"/>
    <w:rsid w:val="00BD0B9A"/>
    <w:rsid w:val="00BD541A"/>
    <w:rsid w:val="00BD55CD"/>
    <w:rsid w:val="00BD7881"/>
    <w:rsid w:val="00BD7913"/>
    <w:rsid w:val="00BE08FB"/>
    <w:rsid w:val="00BE1932"/>
    <w:rsid w:val="00BE29C3"/>
    <w:rsid w:val="00BE3ABC"/>
    <w:rsid w:val="00BE45FF"/>
    <w:rsid w:val="00BE773F"/>
    <w:rsid w:val="00BF1953"/>
    <w:rsid w:val="00BF19A3"/>
    <w:rsid w:val="00BF3782"/>
    <w:rsid w:val="00BF424E"/>
    <w:rsid w:val="00BF705F"/>
    <w:rsid w:val="00BF770C"/>
    <w:rsid w:val="00C02DA1"/>
    <w:rsid w:val="00C063E2"/>
    <w:rsid w:val="00C115C7"/>
    <w:rsid w:val="00C14662"/>
    <w:rsid w:val="00C14ADB"/>
    <w:rsid w:val="00C153A6"/>
    <w:rsid w:val="00C15DB6"/>
    <w:rsid w:val="00C21B3E"/>
    <w:rsid w:val="00C221FE"/>
    <w:rsid w:val="00C23933"/>
    <w:rsid w:val="00C26AF6"/>
    <w:rsid w:val="00C27B6E"/>
    <w:rsid w:val="00C27E3E"/>
    <w:rsid w:val="00C27E5A"/>
    <w:rsid w:val="00C30DC6"/>
    <w:rsid w:val="00C32E73"/>
    <w:rsid w:val="00C33916"/>
    <w:rsid w:val="00C3764A"/>
    <w:rsid w:val="00C4366B"/>
    <w:rsid w:val="00C45F04"/>
    <w:rsid w:val="00C46A74"/>
    <w:rsid w:val="00C473FA"/>
    <w:rsid w:val="00C52552"/>
    <w:rsid w:val="00C52CE1"/>
    <w:rsid w:val="00C54C19"/>
    <w:rsid w:val="00C62EF1"/>
    <w:rsid w:val="00C7012A"/>
    <w:rsid w:val="00C704B6"/>
    <w:rsid w:val="00C72027"/>
    <w:rsid w:val="00C72DB3"/>
    <w:rsid w:val="00C741A8"/>
    <w:rsid w:val="00C76E7F"/>
    <w:rsid w:val="00C80B9A"/>
    <w:rsid w:val="00C83850"/>
    <w:rsid w:val="00C8587E"/>
    <w:rsid w:val="00C861D1"/>
    <w:rsid w:val="00C9085A"/>
    <w:rsid w:val="00C90972"/>
    <w:rsid w:val="00C94BE2"/>
    <w:rsid w:val="00C951D0"/>
    <w:rsid w:val="00C976C5"/>
    <w:rsid w:val="00CA1A51"/>
    <w:rsid w:val="00CA71E2"/>
    <w:rsid w:val="00CB097A"/>
    <w:rsid w:val="00CB0BE1"/>
    <w:rsid w:val="00CB0F80"/>
    <w:rsid w:val="00CB68F4"/>
    <w:rsid w:val="00CB7DDC"/>
    <w:rsid w:val="00CC15E1"/>
    <w:rsid w:val="00CC1D1B"/>
    <w:rsid w:val="00CC6E91"/>
    <w:rsid w:val="00CC7C8E"/>
    <w:rsid w:val="00CD2C70"/>
    <w:rsid w:val="00CD4BA1"/>
    <w:rsid w:val="00CD53DA"/>
    <w:rsid w:val="00CE3316"/>
    <w:rsid w:val="00CE3FCC"/>
    <w:rsid w:val="00CE50C6"/>
    <w:rsid w:val="00CF5227"/>
    <w:rsid w:val="00CF6B51"/>
    <w:rsid w:val="00D03630"/>
    <w:rsid w:val="00D03695"/>
    <w:rsid w:val="00D03C93"/>
    <w:rsid w:val="00D06485"/>
    <w:rsid w:val="00D12015"/>
    <w:rsid w:val="00D15DEB"/>
    <w:rsid w:val="00D224F3"/>
    <w:rsid w:val="00D240CC"/>
    <w:rsid w:val="00D25451"/>
    <w:rsid w:val="00D25998"/>
    <w:rsid w:val="00D25D8B"/>
    <w:rsid w:val="00D305B9"/>
    <w:rsid w:val="00D31C87"/>
    <w:rsid w:val="00D3482A"/>
    <w:rsid w:val="00D37239"/>
    <w:rsid w:val="00D37610"/>
    <w:rsid w:val="00D411C0"/>
    <w:rsid w:val="00D42382"/>
    <w:rsid w:val="00D46A8B"/>
    <w:rsid w:val="00D54FAA"/>
    <w:rsid w:val="00D55F80"/>
    <w:rsid w:val="00D63791"/>
    <w:rsid w:val="00D64644"/>
    <w:rsid w:val="00D654DB"/>
    <w:rsid w:val="00D6560D"/>
    <w:rsid w:val="00D66E67"/>
    <w:rsid w:val="00D67218"/>
    <w:rsid w:val="00D75FB5"/>
    <w:rsid w:val="00D7617E"/>
    <w:rsid w:val="00D80DB8"/>
    <w:rsid w:val="00D86F02"/>
    <w:rsid w:val="00D91DE9"/>
    <w:rsid w:val="00DA0934"/>
    <w:rsid w:val="00DA2581"/>
    <w:rsid w:val="00DA6D27"/>
    <w:rsid w:val="00DB576E"/>
    <w:rsid w:val="00DB6433"/>
    <w:rsid w:val="00DB7C8B"/>
    <w:rsid w:val="00DC1714"/>
    <w:rsid w:val="00DC1F09"/>
    <w:rsid w:val="00DC24CE"/>
    <w:rsid w:val="00DC2D7E"/>
    <w:rsid w:val="00DC4569"/>
    <w:rsid w:val="00DC57FE"/>
    <w:rsid w:val="00DD152B"/>
    <w:rsid w:val="00DD1BD7"/>
    <w:rsid w:val="00DD2ED0"/>
    <w:rsid w:val="00DD3260"/>
    <w:rsid w:val="00DD466D"/>
    <w:rsid w:val="00DD573F"/>
    <w:rsid w:val="00DD68B8"/>
    <w:rsid w:val="00DD7249"/>
    <w:rsid w:val="00DE3A04"/>
    <w:rsid w:val="00DE62D1"/>
    <w:rsid w:val="00DE7291"/>
    <w:rsid w:val="00DE7C08"/>
    <w:rsid w:val="00DF2F56"/>
    <w:rsid w:val="00DF5277"/>
    <w:rsid w:val="00E00B64"/>
    <w:rsid w:val="00E00BF5"/>
    <w:rsid w:val="00E00D58"/>
    <w:rsid w:val="00E01AB8"/>
    <w:rsid w:val="00E01F73"/>
    <w:rsid w:val="00E07632"/>
    <w:rsid w:val="00E07876"/>
    <w:rsid w:val="00E1162A"/>
    <w:rsid w:val="00E14364"/>
    <w:rsid w:val="00E14D30"/>
    <w:rsid w:val="00E15DBE"/>
    <w:rsid w:val="00E16ADA"/>
    <w:rsid w:val="00E1727B"/>
    <w:rsid w:val="00E263AA"/>
    <w:rsid w:val="00E267E8"/>
    <w:rsid w:val="00E308EC"/>
    <w:rsid w:val="00E32381"/>
    <w:rsid w:val="00E359EA"/>
    <w:rsid w:val="00E407FC"/>
    <w:rsid w:val="00E408C0"/>
    <w:rsid w:val="00E4205C"/>
    <w:rsid w:val="00E438BC"/>
    <w:rsid w:val="00E44A0D"/>
    <w:rsid w:val="00E44CD9"/>
    <w:rsid w:val="00E45AA2"/>
    <w:rsid w:val="00E46AD3"/>
    <w:rsid w:val="00E5164E"/>
    <w:rsid w:val="00E51872"/>
    <w:rsid w:val="00E51A30"/>
    <w:rsid w:val="00E51BB4"/>
    <w:rsid w:val="00E51BEC"/>
    <w:rsid w:val="00E57C8E"/>
    <w:rsid w:val="00E71B39"/>
    <w:rsid w:val="00E73290"/>
    <w:rsid w:val="00E7397E"/>
    <w:rsid w:val="00E76EF9"/>
    <w:rsid w:val="00E8312B"/>
    <w:rsid w:val="00E86A04"/>
    <w:rsid w:val="00E87AA0"/>
    <w:rsid w:val="00E87ED9"/>
    <w:rsid w:val="00E90788"/>
    <w:rsid w:val="00E91126"/>
    <w:rsid w:val="00E92BCD"/>
    <w:rsid w:val="00E92C1E"/>
    <w:rsid w:val="00E93F31"/>
    <w:rsid w:val="00E964E0"/>
    <w:rsid w:val="00E96770"/>
    <w:rsid w:val="00E96E16"/>
    <w:rsid w:val="00EA0A0A"/>
    <w:rsid w:val="00EA1CF8"/>
    <w:rsid w:val="00EA24E9"/>
    <w:rsid w:val="00EA2E28"/>
    <w:rsid w:val="00EB1C37"/>
    <w:rsid w:val="00EB6779"/>
    <w:rsid w:val="00EB6C0D"/>
    <w:rsid w:val="00EB710B"/>
    <w:rsid w:val="00EB7F01"/>
    <w:rsid w:val="00EC3042"/>
    <w:rsid w:val="00ED270A"/>
    <w:rsid w:val="00ED3092"/>
    <w:rsid w:val="00ED3AC1"/>
    <w:rsid w:val="00ED52A7"/>
    <w:rsid w:val="00ED63B7"/>
    <w:rsid w:val="00ED6484"/>
    <w:rsid w:val="00EE0156"/>
    <w:rsid w:val="00EE14B7"/>
    <w:rsid w:val="00EE4419"/>
    <w:rsid w:val="00EE53F3"/>
    <w:rsid w:val="00EE5E60"/>
    <w:rsid w:val="00EE798A"/>
    <w:rsid w:val="00EE7A00"/>
    <w:rsid w:val="00EF1A8D"/>
    <w:rsid w:val="00EF28C8"/>
    <w:rsid w:val="00EF50BB"/>
    <w:rsid w:val="00EF5A2C"/>
    <w:rsid w:val="00EF5FAD"/>
    <w:rsid w:val="00EF6489"/>
    <w:rsid w:val="00F072AE"/>
    <w:rsid w:val="00F119F7"/>
    <w:rsid w:val="00F13627"/>
    <w:rsid w:val="00F145EB"/>
    <w:rsid w:val="00F15234"/>
    <w:rsid w:val="00F21DE2"/>
    <w:rsid w:val="00F22828"/>
    <w:rsid w:val="00F22AC5"/>
    <w:rsid w:val="00F2695A"/>
    <w:rsid w:val="00F2760B"/>
    <w:rsid w:val="00F333F0"/>
    <w:rsid w:val="00F34AD2"/>
    <w:rsid w:val="00F40578"/>
    <w:rsid w:val="00F5311A"/>
    <w:rsid w:val="00F55147"/>
    <w:rsid w:val="00F60B46"/>
    <w:rsid w:val="00F668EF"/>
    <w:rsid w:val="00F74F55"/>
    <w:rsid w:val="00F801B4"/>
    <w:rsid w:val="00F818D2"/>
    <w:rsid w:val="00F85893"/>
    <w:rsid w:val="00F86894"/>
    <w:rsid w:val="00F9147E"/>
    <w:rsid w:val="00F91C38"/>
    <w:rsid w:val="00F94A08"/>
    <w:rsid w:val="00F95FCA"/>
    <w:rsid w:val="00FA10CF"/>
    <w:rsid w:val="00FA1D9C"/>
    <w:rsid w:val="00FA5B8F"/>
    <w:rsid w:val="00FB7ABA"/>
    <w:rsid w:val="00FC015A"/>
    <w:rsid w:val="00FC3799"/>
    <w:rsid w:val="00FC4689"/>
    <w:rsid w:val="00FD1DF8"/>
    <w:rsid w:val="00FD5BB8"/>
    <w:rsid w:val="00FE1B53"/>
    <w:rsid w:val="00FF1E41"/>
    <w:rsid w:val="00FF3796"/>
    <w:rsid w:val="00FF4A9A"/>
    <w:rsid w:val="00FF572E"/>
    <w:rsid w:val="00FF6DC6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7F9362"/>
  <w15:chartTrackingRefBased/>
  <w15:docId w15:val="{4E88849E-AF4D-4E66-BBAC-7D3F3F2F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BA4"/>
    <w:rPr>
      <w:rFonts w:ascii="Verdana" w:eastAsia="Times New Roman" w:hAnsi="Verdana"/>
      <w:sz w:val="18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B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B64"/>
  </w:style>
  <w:style w:type="paragraph" w:styleId="a5">
    <w:name w:val="footer"/>
    <w:basedOn w:val="a"/>
    <w:link w:val="a6"/>
    <w:uiPriority w:val="99"/>
    <w:unhideWhenUsed/>
    <w:rsid w:val="007F5B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5B64"/>
  </w:style>
  <w:style w:type="paragraph" w:styleId="a7">
    <w:name w:val="Balloon Text"/>
    <w:basedOn w:val="a"/>
    <w:link w:val="a8"/>
    <w:uiPriority w:val="99"/>
    <w:semiHidden/>
    <w:unhideWhenUsed/>
    <w:rsid w:val="00BC54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C5431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9">
    <w:name w:val="annotation reference"/>
    <w:uiPriority w:val="99"/>
    <w:semiHidden/>
    <w:unhideWhenUsed/>
    <w:rsid w:val="009F3E0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F3E0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9F3E07"/>
    <w:rPr>
      <w:rFonts w:ascii="Verdana" w:eastAsia="Times New Roman" w:hAnsi="Verdana"/>
      <w:lang w:val="en-US"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3E0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9F3E07"/>
    <w:rPr>
      <w:rFonts w:ascii="Verdana" w:eastAsia="Times New Roman" w:hAnsi="Verdana"/>
      <w:b/>
      <w:bCs/>
      <w:lang w:val="en-US" w:eastAsia="en-US"/>
    </w:rPr>
  </w:style>
  <w:style w:type="paragraph" w:styleId="ae">
    <w:name w:val="Revision"/>
    <w:hidden/>
    <w:uiPriority w:val="99"/>
    <w:semiHidden/>
    <w:rsid w:val="00EF6489"/>
    <w:rPr>
      <w:rFonts w:ascii="Verdana" w:eastAsia="Times New Roman" w:hAnsi="Verdana"/>
      <w:sz w:val="18"/>
      <w:szCs w:val="24"/>
      <w:lang w:val="en-US" w:eastAsia="en-US"/>
    </w:rPr>
  </w:style>
  <w:style w:type="table" w:styleId="af">
    <w:name w:val="Table Grid"/>
    <w:basedOn w:val="a1"/>
    <w:uiPriority w:val="59"/>
    <w:rsid w:val="00777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34310F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6810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Cell">
    <w:name w:val="ConsCell"/>
    <w:rsid w:val="008D317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paragraph" w:styleId="af3">
    <w:name w:val="footnote text"/>
    <w:basedOn w:val="a"/>
    <w:link w:val="af4"/>
    <w:uiPriority w:val="99"/>
    <w:semiHidden/>
    <w:unhideWhenUsed/>
    <w:rsid w:val="00901FB8"/>
    <w:rPr>
      <w:rFonts w:ascii="Calibri" w:hAnsi="Calibri"/>
      <w:sz w:val="20"/>
      <w:szCs w:val="20"/>
      <w:lang w:val="ru-RU" w:eastAsia="ru-RU"/>
    </w:rPr>
  </w:style>
  <w:style w:type="character" w:customStyle="1" w:styleId="af4">
    <w:name w:val="Текст сноски Знак"/>
    <w:link w:val="af3"/>
    <w:uiPriority w:val="99"/>
    <w:semiHidden/>
    <w:rsid w:val="00901FB8"/>
    <w:rPr>
      <w:rFonts w:eastAsia="Times New Roman"/>
    </w:rPr>
  </w:style>
  <w:style w:type="character" w:customStyle="1" w:styleId="af2">
    <w:name w:val="Абзац списка Знак"/>
    <w:link w:val="af1"/>
    <w:uiPriority w:val="34"/>
    <w:rsid w:val="00901FB8"/>
    <w:rPr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7C6200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E73290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link w:val="2"/>
    <w:uiPriority w:val="99"/>
    <w:rsid w:val="00E73290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DD68B8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DD68B8"/>
    <w:rPr>
      <w:sz w:val="16"/>
      <w:szCs w:val="16"/>
      <w:lang w:val="x-none" w:eastAsia="en-US"/>
    </w:rPr>
  </w:style>
  <w:style w:type="paragraph" w:styleId="af6">
    <w:name w:val="endnote text"/>
    <w:basedOn w:val="a"/>
    <w:link w:val="af7"/>
    <w:uiPriority w:val="99"/>
    <w:semiHidden/>
    <w:unhideWhenUsed/>
    <w:rsid w:val="009E68F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E68FC"/>
    <w:rPr>
      <w:rFonts w:ascii="Verdana" w:eastAsia="Times New Roman" w:hAnsi="Verdana"/>
      <w:lang w:val="en-US" w:eastAsia="en-US"/>
    </w:rPr>
  </w:style>
  <w:style w:type="character" w:styleId="af8">
    <w:name w:val="endnote reference"/>
    <w:basedOn w:val="a0"/>
    <w:uiPriority w:val="99"/>
    <w:semiHidden/>
    <w:unhideWhenUsed/>
    <w:rsid w:val="009E68FC"/>
    <w:rPr>
      <w:vertAlign w:val="superscript"/>
    </w:rPr>
  </w:style>
  <w:style w:type="character" w:styleId="af9">
    <w:name w:val="footnote reference"/>
    <w:basedOn w:val="a0"/>
    <w:uiPriority w:val="99"/>
    <w:semiHidden/>
    <w:unhideWhenUsed/>
    <w:rsid w:val="009E68FC"/>
    <w:rPr>
      <w:vertAlign w:val="superscript"/>
    </w:rPr>
  </w:style>
  <w:style w:type="character" w:customStyle="1" w:styleId="Para">
    <w:name w:val="Para"/>
    <w:rsid w:val="0010710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dikYM\Local%20Settings\Temporary%20Internet%20Files\Content.IE5\59YSVL99\Zayavlenie_fiz%5b1%5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1BF35-4A57-43E0-8547-525D68B2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Zayavlenie_fiz[1]</Template>
  <TotalTime>3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Bcs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Godik</dc:creator>
  <cp:keywords/>
  <cp:lastModifiedBy>Богданова Маргарита Николаевна</cp:lastModifiedBy>
  <cp:revision>5</cp:revision>
  <cp:lastPrinted>2018-10-29T13:46:00Z</cp:lastPrinted>
  <dcterms:created xsi:type="dcterms:W3CDTF">2022-10-07T06:22:00Z</dcterms:created>
  <dcterms:modified xsi:type="dcterms:W3CDTF">2022-10-31T13:11:00Z</dcterms:modified>
</cp:coreProperties>
</file>